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AFFA" w14:textId="77777777" w:rsidR="009D6F50" w:rsidRDefault="009D6F50" w:rsidP="009D6F50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>
        <w:rPr>
          <w:rFonts w:ascii="Arial" w:hAnsi="Arial" w:cs="Arial"/>
          <w:b/>
          <w:bCs/>
          <w:lang w:bidi="he-IL"/>
        </w:rPr>
        <w:t>MOSIR.0030.7.2026</w:t>
      </w:r>
      <w:r>
        <w:rPr>
          <w:rFonts w:ascii="Arial" w:hAnsi="Arial" w:cs="Arial"/>
          <w:b/>
          <w:bCs/>
          <w:lang w:bidi="he-IL"/>
        </w:rPr>
        <w:tab/>
      </w:r>
      <w:r>
        <w:rPr>
          <w:rFonts w:ascii="Arial" w:hAnsi="Arial" w:cs="Arial"/>
          <w:b/>
          <w:bCs/>
          <w:lang w:bidi="he-IL"/>
        </w:rPr>
        <w:tab/>
      </w:r>
      <w:r>
        <w:rPr>
          <w:rFonts w:ascii="Arial" w:hAnsi="Arial" w:cs="Arial"/>
          <w:b/>
          <w:bCs/>
          <w:lang w:bidi="he-IL"/>
        </w:rPr>
        <w:tab/>
      </w:r>
      <w:r>
        <w:rPr>
          <w:rFonts w:ascii="Arial" w:hAnsi="Arial" w:cs="Arial"/>
          <w:b/>
          <w:bCs/>
          <w:lang w:bidi="he-IL"/>
        </w:rPr>
        <w:tab/>
        <w:t>Wolsztyn, 11 marzec 2026 r.</w:t>
      </w:r>
    </w:p>
    <w:p w14:paraId="47CFEA67" w14:textId="77777777" w:rsidR="009D6F50" w:rsidRDefault="009D6F50" w:rsidP="009D6F50">
      <w:pPr>
        <w:pStyle w:val="Styl"/>
        <w:spacing w:before="100" w:beforeAutospacing="1" w:after="100" w:afterAutospacing="1"/>
        <w:rPr>
          <w:rFonts w:ascii="Arial" w:hAnsi="Arial" w:cs="Arial"/>
          <w:b/>
          <w:lang w:bidi="he-IL"/>
        </w:rPr>
      </w:pPr>
    </w:p>
    <w:p w14:paraId="0E605081" w14:textId="77777777" w:rsidR="009D6F50" w:rsidRDefault="009D6F50" w:rsidP="009D6F50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t>ZARZĄDZENIE NR 7.2026</w:t>
      </w:r>
    </w:p>
    <w:p w14:paraId="1FFD2B99" w14:textId="77777777" w:rsidR="009D6F50" w:rsidRDefault="009D6F50" w:rsidP="009D6F50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t xml:space="preserve">DYREKTORA </w:t>
      </w:r>
    </w:p>
    <w:p w14:paraId="4E7E520A" w14:textId="77777777" w:rsidR="009D6F50" w:rsidRDefault="009D6F50" w:rsidP="009D6F50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5F1E3215" w14:textId="77777777" w:rsidR="009D6F50" w:rsidRDefault="009D6F50" w:rsidP="009D6F50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t xml:space="preserve"> Z DNIA 11 MARCA 2026 R.</w:t>
      </w:r>
    </w:p>
    <w:p w14:paraId="2474316A" w14:textId="77777777" w:rsidR="009D6F50" w:rsidRDefault="009D6F50" w:rsidP="009D6F50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</w:p>
    <w:p w14:paraId="1898648F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t>w sprawie ustalenia komisji inwentaryzacyjnej  dla potrzeb weryfikacji stanu środków trwałych i  wyposażenia oraz rozliczeń księgowych na obiekcie Campingu ul. Jeziorna 19,  64-200 Wolsztyn</w:t>
      </w:r>
    </w:p>
    <w:p w14:paraId="29568C81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  <w:b/>
          <w:w w:val="157"/>
          <w:lang w:bidi="he-IL"/>
        </w:rPr>
      </w:pPr>
      <w:r>
        <w:rPr>
          <w:rFonts w:ascii="Arial" w:hAnsi="Arial" w:cs="Arial"/>
          <w:b/>
          <w:w w:val="127"/>
          <w:lang w:bidi="he-IL"/>
        </w:rPr>
        <w:t xml:space="preserve">§ </w:t>
      </w:r>
      <w:r>
        <w:rPr>
          <w:rFonts w:ascii="Arial" w:hAnsi="Arial" w:cs="Arial"/>
          <w:b/>
          <w:w w:val="157"/>
          <w:lang w:bidi="he-IL"/>
        </w:rPr>
        <w:t xml:space="preserve">1. </w:t>
      </w:r>
      <w:r>
        <w:rPr>
          <w:rFonts w:ascii="Arial" w:hAnsi="Arial" w:cs="Arial"/>
          <w:lang w:bidi="he-IL"/>
        </w:rPr>
        <w:t xml:space="preserve">Zarządza  się przeprowadzenie inwentaryzacji składników majątkowych                  w terminie 21.03.2026r. w Miejskim Ośrodku Sportu i Rekreacji w Wolsztynie – MOSiR – Camping przez komisję inwentaryzacyjną w następującym składzie osobowym: </w:t>
      </w:r>
    </w:p>
    <w:p w14:paraId="7859006F" w14:textId="77777777" w:rsidR="009D6F50" w:rsidRDefault="009D6F50" w:rsidP="009D6F50">
      <w:pPr>
        <w:pStyle w:val="Styl"/>
        <w:numPr>
          <w:ilvl w:val="0"/>
          <w:numId w:val="9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Katarzyna Kwaśny – przewodniczący/a</w:t>
      </w:r>
    </w:p>
    <w:p w14:paraId="09729EC9" w14:textId="77777777" w:rsidR="009D6F50" w:rsidRDefault="009D6F50" w:rsidP="009D6F50">
      <w:pPr>
        <w:pStyle w:val="Styl"/>
        <w:numPr>
          <w:ilvl w:val="0"/>
          <w:numId w:val="9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Marcin Malicki– członek komisji</w:t>
      </w:r>
    </w:p>
    <w:p w14:paraId="0D422D42" w14:textId="77777777" w:rsidR="009D6F50" w:rsidRDefault="009D6F50" w:rsidP="009D6F50">
      <w:pPr>
        <w:pStyle w:val="Styl"/>
        <w:spacing w:before="100" w:beforeAutospacing="1" w:after="100" w:afterAutospacing="1"/>
        <w:rPr>
          <w:rFonts w:ascii="Arial" w:hAnsi="Arial" w:cs="Arial"/>
          <w:b/>
          <w:w w:val="72"/>
          <w:lang w:bidi="he-IL"/>
        </w:rPr>
      </w:pPr>
      <w:r>
        <w:rPr>
          <w:rFonts w:ascii="Arial" w:hAnsi="Arial" w:cs="Arial"/>
          <w:b/>
          <w:w w:val="127"/>
          <w:lang w:bidi="he-IL"/>
        </w:rPr>
        <w:t>§ 2.</w:t>
      </w:r>
      <w:r>
        <w:rPr>
          <w:rFonts w:ascii="Arial" w:hAnsi="Arial" w:cs="Arial"/>
          <w:b/>
          <w:w w:val="72"/>
          <w:lang w:bidi="he-IL"/>
        </w:rPr>
        <w:t xml:space="preserve"> </w:t>
      </w:r>
      <w:r>
        <w:rPr>
          <w:rFonts w:ascii="Arial" w:hAnsi="Arial" w:cs="Arial"/>
          <w:lang w:bidi="he-IL"/>
        </w:rPr>
        <w:t xml:space="preserve">Inwentaryzacją składników majątku należy przeprowadzić : </w:t>
      </w:r>
    </w:p>
    <w:p w14:paraId="3ECF0535" w14:textId="77777777" w:rsidR="009D6F50" w:rsidRDefault="009D6F50" w:rsidP="009D6F50">
      <w:pPr>
        <w:pStyle w:val="Styl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obejmując wyposażenie, wartości niematerialne i prawne oraz środki trwałe             ( majątek MOSIR )</w:t>
      </w:r>
    </w:p>
    <w:p w14:paraId="27079FFE" w14:textId="77777777" w:rsidR="009D6F50" w:rsidRDefault="009D6F50" w:rsidP="009D6F50">
      <w:pPr>
        <w:pStyle w:val="Styl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w drodze spisu z natury, </w:t>
      </w:r>
    </w:p>
    <w:p w14:paraId="6A918FAA" w14:textId="77777777" w:rsidR="009D6F50" w:rsidRDefault="009D6F50" w:rsidP="009D6F50">
      <w:pPr>
        <w:pStyle w:val="Styl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na drukach stanowiących załącznik do instrukcji inwentaryzacyjnej (środki pieniężne, druki ścisłego zarachowania, stan towaru).</w:t>
      </w:r>
    </w:p>
    <w:p w14:paraId="6D415608" w14:textId="77777777" w:rsidR="009D6F50" w:rsidRDefault="009D6F50" w:rsidP="009D6F50">
      <w:pPr>
        <w:pStyle w:val="Styl"/>
        <w:spacing w:before="100" w:beforeAutospacing="1" w:after="100" w:afterAutospacing="1"/>
        <w:rPr>
          <w:rFonts w:ascii="Arial" w:hAnsi="Arial" w:cs="Arial"/>
          <w:b/>
          <w:w w:val="111"/>
          <w:lang w:bidi="he-IL"/>
        </w:rPr>
      </w:pPr>
      <w:r>
        <w:rPr>
          <w:rFonts w:ascii="Arial" w:hAnsi="Arial" w:cs="Arial"/>
          <w:b/>
          <w:w w:val="111"/>
          <w:lang w:bidi="he-IL"/>
        </w:rPr>
        <w:t xml:space="preserve">§ 3. </w:t>
      </w:r>
      <w:r>
        <w:rPr>
          <w:rFonts w:ascii="Arial" w:hAnsi="Arial" w:cs="Arial"/>
          <w:lang w:bidi="he-IL"/>
        </w:rPr>
        <w:t xml:space="preserve">Zobowiązuję komisję do: </w:t>
      </w:r>
    </w:p>
    <w:p w14:paraId="7E8E529C" w14:textId="77777777" w:rsidR="009D6F50" w:rsidRDefault="009D6F50" w:rsidP="009D6F50">
      <w:pPr>
        <w:pStyle w:val="Styl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przeprowadzenie inwentaryzacji przy czynnym udziale osób materialnie odpowiedzialnych,</w:t>
      </w:r>
    </w:p>
    <w:p w14:paraId="3504257B" w14:textId="77777777" w:rsidR="009D6F50" w:rsidRDefault="009D6F50" w:rsidP="009D6F50">
      <w:pPr>
        <w:pStyle w:val="Styl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przestrzegania ogólnie obowiązujących przepisów o inwentaryzacji oraz zasad </w:t>
      </w:r>
      <w:r>
        <w:rPr>
          <w:rFonts w:ascii="Arial" w:hAnsi="Arial" w:cs="Arial"/>
        </w:rPr>
        <w:br/>
        <w:t>i sposobów postępowania określonych w instrukcji w sprawie gospodarki majątkiem gminy, inwentaryzacji majątku i zasad odpowiedzialności za powierzone mienie,</w:t>
      </w:r>
    </w:p>
    <w:p w14:paraId="7B1EAE6E" w14:textId="77777777" w:rsidR="009D6F50" w:rsidRDefault="009D6F50" w:rsidP="009D6F50">
      <w:pPr>
        <w:pStyle w:val="Styl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dokonania ostatecznej wyceny składników majątkowych, </w:t>
      </w:r>
    </w:p>
    <w:p w14:paraId="6316AE7D" w14:textId="77777777" w:rsidR="009D6F50" w:rsidRDefault="009D6F50" w:rsidP="009D6F50">
      <w:pPr>
        <w:pStyle w:val="Styl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sporządzenia rozliczenia inwentaryzacji, </w:t>
      </w:r>
    </w:p>
    <w:p w14:paraId="7830ED6A" w14:textId="77777777" w:rsidR="009D6F50" w:rsidRDefault="009D6F50" w:rsidP="009D6F50">
      <w:pPr>
        <w:pStyle w:val="Styl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przekazania kompletnej dokumentacji inwentaryzacyjnej do referatu finansowo-księgowego w terminie pięciu dni po zakończeniu inwentaryzacji. </w:t>
      </w:r>
    </w:p>
    <w:p w14:paraId="0810ECF4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0C5F006B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339FD00E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14FD71FE" w14:textId="77777777" w:rsidR="009D6F50" w:rsidRDefault="009D6F50" w:rsidP="009D6F50">
      <w:pPr>
        <w:pStyle w:val="Styl"/>
        <w:spacing w:before="100" w:beforeAutospacing="1" w:after="100" w:afterAutospacing="1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</w:rPr>
        <w:t>§ 4.</w:t>
      </w:r>
      <w:r>
        <w:rPr>
          <w:rFonts w:ascii="Arial" w:hAnsi="Arial" w:cs="Arial"/>
        </w:rPr>
        <w:t xml:space="preserve">Członków komisji czynię odpowiedzialnymi za właściwe, dokładne i rzetelne przeprowadzenie inwentaryzacji, zgodnie ze stanem faktycznym. </w:t>
      </w:r>
    </w:p>
    <w:p w14:paraId="5A0AECFF" w14:textId="77777777" w:rsidR="009D6F50" w:rsidRDefault="009D6F50" w:rsidP="009D6F50">
      <w:pPr>
        <w:pStyle w:val="Styl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w w:val="119"/>
        </w:rPr>
        <w:t xml:space="preserve">§ </w:t>
      </w: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Wykonanie zarządzenia powierza się Głównemu Księgowemu. </w:t>
      </w:r>
    </w:p>
    <w:p w14:paraId="7032D6AA" w14:textId="77777777" w:rsidR="009D6F50" w:rsidRDefault="009D6F50" w:rsidP="009D6F50">
      <w:pPr>
        <w:pStyle w:val="Styl"/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/>
          <w:w w:val="119"/>
        </w:rPr>
        <w:t xml:space="preserve">§ </w:t>
      </w:r>
      <w:r>
        <w:rPr>
          <w:rFonts w:ascii="Arial" w:hAnsi="Arial" w:cs="Arial"/>
          <w:b/>
        </w:rPr>
        <w:t>6.</w:t>
      </w:r>
      <w:r>
        <w:rPr>
          <w:rFonts w:ascii="Arial" w:hAnsi="Arial" w:cs="Arial"/>
          <w:bCs/>
        </w:rPr>
        <w:t xml:space="preserve"> Nadzór nad wykonaniem zarządzenia powierza się Dyrektorowi Miejskiego Ośrodka Sportu i Rekreacji w Wolsztynie.</w:t>
      </w:r>
    </w:p>
    <w:p w14:paraId="69622467" w14:textId="77777777" w:rsidR="009D6F50" w:rsidRDefault="009D6F50" w:rsidP="009D6F50">
      <w:pPr>
        <w:pStyle w:val="Styl"/>
        <w:spacing w:before="100" w:beforeAutospacing="1" w:after="100" w:afterAutospacing="1"/>
        <w:rPr>
          <w:rFonts w:ascii="Arial" w:hAnsi="Arial" w:cs="Arial"/>
          <w:b/>
        </w:rPr>
      </w:pPr>
      <w:bookmarkStart w:id="0" w:name="_Hlk131510427"/>
      <w:r>
        <w:rPr>
          <w:rFonts w:ascii="Arial" w:hAnsi="Arial" w:cs="Arial"/>
          <w:b/>
          <w:w w:val="119"/>
        </w:rPr>
        <w:t xml:space="preserve">§ </w:t>
      </w:r>
      <w:r>
        <w:rPr>
          <w:rFonts w:ascii="Arial" w:hAnsi="Arial" w:cs="Arial"/>
          <w:b/>
        </w:rPr>
        <w:t>7.</w:t>
      </w:r>
      <w:bookmarkEnd w:id="0"/>
      <w:r>
        <w:rPr>
          <w:rFonts w:ascii="Arial" w:hAnsi="Arial" w:cs="Arial"/>
        </w:rPr>
        <w:t xml:space="preserve">Zarządzenie wchodzi w życie z dniem podpisania. </w:t>
      </w:r>
    </w:p>
    <w:p w14:paraId="751B6BF1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3808E54D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4851926A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Otrzymują do wykonania członkowie komisji inwentaryzacyjnej:</w:t>
      </w:r>
    </w:p>
    <w:p w14:paraId="7C6AC55F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2722B7B0" w14:textId="77777777" w:rsidR="009D6F50" w:rsidRDefault="009D6F50" w:rsidP="009D6F50">
      <w:pPr>
        <w:pStyle w:val="Styl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Katarzyna Kwaśny …………………………….</w:t>
      </w:r>
    </w:p>
    <w:p w14:paraId="79ED9D3F" w14:textId="77777777" w:rsidR="009D6F50" w:rsidRDefault="009D6F50" w:rsidP="009D6F5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2BB67093" w14:textId="77777777" w:rsidR="009D6F50" w:rsidRDefault="009D6F50" w:rsidP="009D6F50">
      <w:pPr>
        <w:pStyle w:val="Styl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Marcin Malicki……………………………………………….</w:t>
      </w:r>
    </w:p>
    <w:p w14:paraId="0E3EE4D7" w14:textId="77777777" w:rsidR="00106891" w:rsidRPr="00FF38B9" w:rsidRDefault="00106891" w:rsidP="00106891">
      <w:pPr>
        <w:pStyle w:val="Styl"/>
        <w:spacing w:before="100" w:beforeAutospacing="1" w:after="100" w:afterAutospacing="1"/>
        <w:jc w:val="right"/>
        <w:rPr>
          <w:rFonts w:ascii="Arial" w:hAnsi="Arial" w:cs="Arial"/>
        </w:rPr>
      </w:pPr>
    </w:p>
    <w:p w14:paraId="5C0F5BF0" w14:textId="77777777" w:rsidR="00F1131D" w:rsidRDefault="00F1131D" w:rsidP="00B368C0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</w:p>
    <w:p w14:paraId="50BD4930" w14:textId="77777777" w:rsidR="00F1131D" w:rsidRDefault="00F1131D" w:rsidP="00F1131D">
      <w:pPr>
        <w:tabs>
          <w:tab w:val="left" w:pos="284"/>
        </w:tabs>
        <w:spacing w:line="36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Dyrektor MOSiR w Wolsztynie</w:t>
      </w:r>
    </w:p>
    <w:p w14:paraId="08AD9EBE" w14:textId="77777777" w:rsidR="00F1131D" w:rsidRDefault="00F1131D" w:rsidP="00F1131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/-/ Jarosław </w:t>
      </w:r>
      <w:proofErr w:type="spellStart"/>
      <w:r>
        <w:rPr>
          <w:rFonts w:ascii="Arial" w:hAnsi="Arial" w:cs="Arial"/>
          <w:sz w:val="24"/>
          <w:szCs w:val="24"/>
        </w:rPr>
        <w:t>Inda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14:paraId="40F5BCB8" w14:textId="77777777" w:rsidR="00F1131D" w:rsidRDefault="00F1131D" w:rsidP="00B368C0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</w:p>
    <w:p w14:paraId="34DBCBB9" w14:textId="5446F36F" w:rsidR="00B368C0" w:rsidRDefault="00B368C0" w:rsidP="00B368C0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Przygotowała :</w:t>
      </w:r>
    </w:p>
    <w:p w14:paraId="6F233AD1" w14:textId="77777777" w:rsidR="00B368C0" w:rsidRPr="00FF38B9" w:rsidRDefault="00B368C0" w:rsidP="00B368C0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Anna Gawin</w:t>
      </w:r>
    </w:p>
    <w:sectPr w:rsidR="00B368C0" w:rsidRPr="00FF38B9" w:rsidSect="00692D72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D2EBB"/>
    <w:multiLevelType w:val="hybridMultilevel"/>
    <w:tmpl w:val="5C9AE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654289227">
    <w:abstractNumId w:val="6"/>
  </w:num>
  <w:num w:numId="2" w16cid:durableId="2110420378">
    <w:abstractNumId w:val="7"/>
  </w:num>
  <w:num w:numId="3" w16cid:durableId="1674604523">
    <w:abstractNumId w:val="1"/>
  </w:num>
  <w:num w:numId="4" w16cid:durableId="1168132763">
    <w:abstractNumId w:val="4"/>
  </w:num>
  <w:num w:numId="5" w16cid:durableId="971865475">
    <w:abstractNumId w:val="3"/>
  </w:num>
  <w:num w:numId="6" w16cid:durableId="75246994">
    <w:abstractNumId w:val="2"/>
  </w:num>
  <w:num w:numId="7" w16cid:durableId="991756803">
    <w:abstractNumId w:val="0"/>
  </w:num>
  <w:num w:numId="8" w16cid:durableId="486676075">
    <w:abstractNumId w:val="5"/>
  </w:num>
  <w:num w:numId="9" w16cid:durableId="228611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1640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9299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65776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82A8C"/>
    <w:rsid w:val="000B4E52"/>
    <w:rsid w:val="000B5516"/>
    <w:rsid w:val="00106891"/>
    <w:rsid w:val="00121BD7"/>
    <w:rsid w:val="00160665"/>
    <w:rsid w:val="0016798A"/>
    <w:rsid w:val="001825B5"/>
    <w:rsid w:val="001A059F"/>
    <w:rsid w:val="002F3042"/>
    <w:rsid w:val="00312C7F"/>
    <w:rsid w:val="003A703C"/>
    <w:rsid w:val="00415DCF"/>
    <w:rsid w:val="00441577"/>
    <w:rsid w:val="004677F0"/>
    <w:rsid w:val="004846EB"/>
    <w:rsid w:val="00500713"/>
    <w:rsid w:val="00500F3F"/>
    <w:rsid w:val="00507410"/>
    <w:rsid w:val="00532F14"/>
    <w:rsid w:val="00560519"/>
    <w:rsid w:val="00582753"/>
    <w:rsid w:val="005844B0"/>
    <w:rsid w:val="00587D86"/>
    <w:rsid w:val="00590302"/>
    <w:rsid w:val="00613796"/>
    <w:rsid w:val="00692D72"/>
    <w:rsid w:val="0074042C"/>
    <w:rsid w:val="007A2187"/>
    <w:rsid w:val="007C60A6"/>
    <w:rsid w:val="007D6240"/>
    <w:rsid w:val="008039FA"/>
    <w:rsid w:val="00811D89"/>
    <w:rsid w:val="00854885"/>
    <w:rsid w:val="00860F41"/>
    <w:rsid w:val="008650A1"/>
    <w:rsid w:val="00892A5C"/>
    <w:rsid w:val="009B2658"/>
    <w:rsid w:val="009D6F50"/>
    <w:rsid w:val="009D7362"/>
    <w:rsid w:val="00A24BE5"/>
    <w:rsid w:val="00A27FCC"/>
    <w:rsid w:val="00A87687"/>
    <w:rsid w:val="00A96BED"/>
    <w:rsid w:val="00AB4A11"/>
    <w:rsid w:val="00AF1F95"/>
    <w:rsid w:val="00B3614A"/>
    <w:rsid w:val="00B368C0"/>
    <w:rsid w:val="00BB459B"/>
    <w:rsid w:val="00C03AD4"/>
    <w:rsid w:val="00C95A6B"/>
    <w:rsid w:val="00CB3610"/>
    <w:rsid w:val="00D86552"/>
    <w:rsid w:val="00DB4278"/>
    <w:rsid w:val="00E20E06"/>
    <w:rsid w:val="00E96288"/>
    <w:rsid w:val="00EC6584"/>
    <w:rsid w:val="00F102A1"/>
    <w:rsid w:val="00F1131D"/>
    <w:rsid w:val="00F74FF2"/>
    <w:rsid w:val="00FB5B3E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216FA"/>
  <w15:docId w15:val="{D7C5EB2E-5CF3-44FF-8DCD-82C06EF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1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3</cp:revision>
  <cp:lastPrinted>2026-03-11T10:40:00Z</cp:lastPrinted>
  <dcterms:created xsi:type="dcterms:W3CDTF">2026-03-11T10:45:00Z</dcterms:created>
  <dcterms:modified xsi:type="dcterms:W3CDTF">2026-03-11T12:00:00Z</dcterms:modified>
</cp:coreProperties>
</file>