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C7642" w14:textId="146D7FFB" w:rsidR="00E0000B" w:rsidRPr="00A01921" w:rsidRDefault="00E0000B" w:rsidP="00E0000B">
      <w:pPr>
        <w:pStyle w:val="Styl"/>
        <w:spacing w:before="100" w:beforeAutospacing="1" w:after="100" w:afterAutospacing="1" w:line="240" w:lineRule="exact"/>
        <w:rPr>
          <w:rFonts w:ascii="Arial" w:hAnsi="Arial" w:cs="Arial"/>
          <w:b/>
          <w:bCs/>
          <w:lang w:bidi="he-IL"/>
        </w:rPr>
      </w:pPr>
      <w:r w:rsidRPr="00A01921">
        <w:rPr>
          <w:rFonts w:ascii="Arial" w:hAnsi="Arial" w:cs="Arial"/>
          <w:b/>
          <w:bCs/>
          <w:lang w:bidi="he-IL"/>
        </w:rPr>
        <w:t>MOSIR.0030.</w:t>
      </w:r>
      <w:r w:rsidR="00641233" w:rsidRPr="00A01921">
        <w:rPr>
          <w:rFonts w:ascii="Arial" w:hAnsi="Arial" w:cs="Arial"/>
          <w:b/>
          <w:bCs/>
          <w:lang w:bidi="he-IL"/>
        </w:rPr>
        <w:t>2</w:t>
      </w:r>
      <w:r w:rsidR="00A01921" w:rsidRPr="00A01921">
        <w:rPr>
          <w:rFonts w:ascii="Arial" w:hAnsi="Arial" w:cs="Arial"/>
          <w:b/>
          <w:bCs/>
          <w:lang w:bidi="he-IL"/>
        </w:rPr>
        <w:t>5</w:t>
      </w:r>
      <w:r w:rsidRPr="00A01921">
        <w:rPr>
          <w:rFonts w:ascii="Arial" w:hAnsi="Arial" w:cs="Arial"/>
          <w:b/>
          <w:bCs/>
          <w:lang w:bidi="he-IL"/>
        </w:rPr>
        <w:t>.202</w:t>
      </w:r>
      <w:r w:rsidR="00BD081E" w:rsidRPr="00A01921">
        <w:rPr>
          <w:rFonts w:ascii="Arial" w:hAnsi="Arial" w:cs="Arial"/>
          <w:b/>
          <w:bCs/>
          <w:lang w:bidi="he-IL"/>
        </w:rPr>
        <w:t>4</w:t>
      </w:r>
      <w:r w:rsidRPr="00A01921">
        <w:rPr>
          <w:rFonts w:ascii="Arial" w:hAnsi="Arial" w:cs="Arial"/>
          <w:b/>
          <w:bCs/>
          <w:lang w:bidi="he-IL"/>
        </w:rPr>
        <w:tab/>
      </w:r>
      <w:r w:rsidRPr="00A01921">
        <w:rPr>
          <w:rFonts w:ascii="Arial" w:hAnsi="Arial" w:cs="Arial"/>
          <w:b/>
          <w:bCs/>
          <w:lang w:bidi="he-IL"/>
        </w:rPr>
        <w:tab/>
      </w:r>
      <w:r w:rsidRPr="00A01921">
        <w:rPr>
          <w:rFonts w:ascii="Arial" w:hAnsi="Arial" w:cs="Arial"/>
          <w:b/>
          <w:bCs/>
          <w:lang w:bidi="he-IL"/>
        </w:rPr>
        <w:tab/>
      </w:r>
      <w:r w:rsidRPr="00A01921">
        <w:rPr>
          <w:rFonts w:ascii="Arial" w:hAnsi="Arial" w:cs="Arial"/>
          <w:b/>
          <w:bCs/>
          <w:lang w:bidi="he-IL"/>
        </w:rPr>
        <w:tab/>
        <w:t xml:space="preserve">Wolsztyn, </w:t>
      </w:r>
      <w:r w:rsidR="00641233" w:rsidRPr="00A01921">
        <w:rPr>
          <w:rFonts w:ascii="Arial" w:hAnsi="Arial" w:cs="Arial"/>
          <w:b/>
          <w:bCs/>
          <w:lang w:bidi="he-IL"/>
        </w:rPr>
        <w:t>09</w:t>
      </w:r>
      <w:r w:rsidR="000C4F29" w:rsidRPr="00A01921">
        <w:rPr>
          <w:rFonts w:ascii="Arial" w:hAnsi="Arial" w:cs="Arial"/>
          <w:b/>
          <w:bCs/>
          <w:lang w:bidi="he-IL"/>
        </w:rPr>
        <w:t xml:space="preserve"> </w:t>
      </w:r>
      <w:r w:rsidR="00641233" w:rsidRPr="00A01921">
        <w:rPr>
          <w:rFonts w:ascii="Arial" w:hAnsi="Arial" w:cs="Arial"/>
          <w:b/>
          <w:bCs/>
          <w:lang w:bidi="he-IL"/>
        </w:rPr>
        <w:t>grudnia</w:t>
      </w:r>
      <w:r w:rsidRPr="00A01921">
        <w:rPr>
          <w:rFonts w:ascii="Arial" w:hAnsi="Arial" w:cs="Arial"/>
          <w:b/>
          <w:bCs/>
          <w:lang w:bidi="he-IL"/>
        </w:rPr>
        <w:t xml:space="preserve"> 202</w:t>
      </w:r>
      <w:r w:rsidR="00BD081E" w:rsidRPr="00A01921">
        <w:rPr>
          <w:rFonts w:ascii="Arial" w:hAnsi="Arial" w:cs="Arial"/>
          <w:b/>
          <w:bCs/>
          <w:lang w:bidi="he-IL"/>
        </w:rPr>
        <w:t>4</w:t>
      </w:r>
      <w:r w:rsidRPr="00A01921">
        <w:rPr>
          <w:rFonts w:ascii="Arial" w:hAnsi="Arial" w:cs="Arial"/>
          <w:b/>
          <w:bCs/>
          <w:lang w:bidi="he-IL"/>
        </w:rPr>
        <w:t xml:space="preserve"> r.</w:t>
      </w:r>
    </w:p>
    <w:p w14:paraId="012179A7" w14:textId="77777777" w:rsidR="00E0000B" w:rsidRPr="00A01921" w:rsidRDefault="00E0000B" w:rsidP="00E0000B">
      <w:pPr>
        <w:pStyle w:val="Styl"/>
        <w:spacing w:before="100" w:beforeAutospacing="1" w:after="100" w:afterAutospacing="1"/>
        <w:rPr>
          <w:rFonts w:ascii="Arial" w:hAnsi="Arial" w:cs="Arial"/>
          <w:b/>
          <w:lang w:bidi="he-IL"/>
        </w:rPr>
      </w:pPr>
    </w:p>
    <w:p w14:paraId="7C44AD91" w14:textId="0617FC91" w:rsidR="00E0000B" w:rsidRPr="00A01921" w:rsidRDefault="00E0000B" w:rsidP="001A67DB">
      <w:pPr>
        <w:pStyle w:val="Styl"/>
        <w:spacing w:after="200" w:line="276" w:lineRule="auto"/>
        <w:jc w:val="center"/>
        <w:rPr>
          <w:rFonts w:ascii="Arial" w:hAnsi="Arial" w:cs="Arial"/>
          <w:b/>
          <w:lang w:bidi="he-IL"/>
        </w:rPr>
      </w:pPr>
      <w:r w:rsidRPr="00A01921">
        <w:rPr>
          <w:rFonts w:ascii="Arial" w:hAnsi="Arial" w:cs="Arial"/>
          <w:b/>
          <w:lang w:bidi="he-IL"/>
        </w:rPr>
        <w:t xml:space="preserve">ZARZĄDZENIE NR </w:t>
      </w:r>
      <w:r w:rsidR="00641233" w:rsidRPr="00A01921">
        <w:rPr>
          <w:rFonts w:ascii="Arial" w:hAnsi="Arial" w:cs="Arial"/>
          <w:b/>
          <w:lang w:bidi="he-IL"/>
        </w:rPr>
        <w:t>2</w:t>
      </w:r>
      <w:r w:rsidR="00A01921" w:rsidRPr="00A01921">
        <w:rPr>
          <w:rFonts w:ascii="Arial" w:hAnsi="Arial" w:cs="Arial"/>
          <w:b/>
          <w:lang w:bidi="he-IL"/>
        </w:rPr>
        <w:t>5</w:t>
      </w:r>
      <w:r w:rsidRPr="00A01921">
        <w:rPr>
          <w:rFonts w:ascii="Arial" w:hAnsi="Arial" w:cs="Arial"/>
          <w:b/>
          <w:lang w:bidi="he-IL"/>
        </w:rPr>
        <w:t>.202</w:t>
      </w:r>
      <w:r w:rsidR="00BD081E" w:rsidRPr="00A01921">
        <w:rPr>
          <w:rFonts w:ascii="Arial" w:hAnsi="Arial" w:cs="Arial"/>
          <w:b/>
          <w:lang w:bidi="he-IL"/>
        </w:rPr>
        <w:t>4</w:t>
      </w:r>
    </w:p>
    <w:p w14:paraId="71C392D4" w14:textId="77777777" w:rsidR="00E0000B" w:rsidRPr="00A01921" w:rsidRDefault="00E0000B" w:rsidP="001A67DB">
      <w:pPr>
        <w:pStyle w:val="Styl"/>
        <w:spacing w:after="200" w:line="276" w:lineRule="auto"/>
        <w:jc w:val="center"/>
        <w:rPr>
          <w:rFonts w:ascii="Arial" w:hAnsi="Arial" w:cs="Arial"/>
          <w:b/>
          <w:lang w:bidi="he-IL"/>
        </w:rPr>
      </w:pPr>
      <w:r w:rsidRPr="00A01921">
        <w:rPr>
          <w:rFonts w:ascii="Arial" w:hAnsi="Arial" w:cs="Arial"/>
          <w:b/>
          <w:lang w:bidi="he-IL"/>
        </w:rPr>
        <w:t xml:space="preserve">DYREKTORA </w:t>
      </w:r>
    </w:p>
    <w:p w14:paraId="76E4BDD5" w14:textId="77777777" w:rsidR="00E0000B" w:rsidRPr="00A01921" w:rsidRDefault="00E0000B" w:rsidP="001A67DB">
      <w:pPr>
        <w:pStyle w:val="Styl"/>
        <w:spacing w:after="200" w:line="276" w:lineRule="auto"/>
        <w:jc w:val="center"/>
        <w:rPr>
          <w:rFonts w:ascii="Arial" w:hAnsi="Arial" w:cs="Arial"/>
          <w:b/>
          <w:lang w:bidi="he-IL"/>
        </w:rPr>
      </w:pPr>
      <w:r w:rsidRPr="00A01921">
        <w:rPr>
          <w:rFonts w:ascii="Arial" w:hAnsi="Arial" w:cs="Arial"/>
          <w:b/>
          <w:lang w:bidi="he-IL"/>
        </w:rPr>
        <w:t xml:space="preserve">MIEJSKIEGO OŚRODKA SPORTU I REKREACJI W WOLSZTYNIE </w:t>
      </w:r>
    </w:p>
    <w:p w14:paraId="5F728127" w14:textId="42B0FDBB" w:rsidR="00E0000B" w:rsidRPr="00A01921" w:rsidRDefault="00E0000B" w:rsidP="00A01921">
      <w:pPr>
        <w:pStyle w:val="Styl"/>
        <w:spacing w:after="200" w:line="276" w:lineRule="auto"/>
        <w:jc w:val="center"/>
        <w:rPr>
          <w:rFonts w:ascii="Arial" w:hAnsi="Arial" w:cs="Arial"/>
          <w:b/>
          <w:lang w:bidi="he-IL"/>
        </w:rPr>
      </w:pPr>
      <w:r w:rsidRPr="00A01921">
        <w:rPr>
          <w:rFonts w:ascii="Arial" w:hAnsi="Arial" w:cs="Arial"/>
          <w:b/>
          <w:lang w:bidi="he-IL"/>
        </w:rPr>
        <w:t xml:space="preserve"> Z DNIA</w:t>
      </w:r>
      <w:r w:rsidR="00641233" w:rsidRPr="00A01921">
        <w:rPr>
          <w:rFonts w:ascii="Arial" w:hAnsi="Arial" w:cs="Arial"/>
          <w:b/>
          <w:lang w:bidi="he-IL"/>
        </w:rPr>
        <w:t xml:space="preserve"> 09 </w:t>
      </w:r>
      <w:r w:rsidR="000C4F29" w:rsidRPr="00A01921">
        <w:rPr>
          <w:rFonts w:ascii="Arial" w:hAnsi="Arial" w:cs="Arial"/>
          <w:b/>
          <w:lang w:bidi="he-IL"/>
        </w:rPr>
        <w:t>GRUDNIA</w:t>
      </w:r>
      <w:r w:rsidRPr="00A01921">
        <w:rPr>
          <w:rFonts w:ascii="Arial" w:hAnsi="Arial" w:cs="Arial"/>
          <w:b/>
          <w:lang w:bidi="he-IL"/>
        </w:rPr>
        <w:t xml:space="preserve"> 202</w:t>
      </w:r>
      <w:r w:rsidR="00BD081E" w:rsidRPr="00A01921">
        <w:rPr>
          <w:rFonts w:ascii="Arial" w:hAnsi="Arial" w:cs="Arial"/>
          <w:b/>
          <w:lang w:bidi="he-IL"/>
        </w:rPr>
        <w:t>4</w:t>
      </w:r>
      <w:r w:rsidRPr="00A01921">
        <w:rPr>
          <w:rFonts w:ascii="Arial" w:hAnsi="Arial" w:cs="Arial"/>
          <w:b/>
          <w:lang w:bidi="he-IL"/>
        </w:rPr>
        <w:t xml:space="preserve"> R</w:t>
      </w:r>
      <w:r w:rsidR="001A67DB" w:rsidRPr="00A01921">
        <w:rPr>
          <w:rFonts w:ascii="Arial" w:hAnsi="Arial" w:cs="Arial"/>
          <w:b/>
          <w:lang w:bidi="he-IL"/>
        </w:rPr>
        <w:t>OKU</w:t>
      </w:r>
    </w:p>
    <w:p w14:paraId="25AA42CC" w14:textId="77777777" w:rsidR="00A01921" w:rsidRPr="00A01921" w:rsidRDefault="00A01921" w:rsidP="001A67DB">
      <w:pPr>
        <w:pStyle w:val="Styl"/>
        <w:spacing w:after="200" w:line="360" w:lineRule="auto"/>
        <w:jc w:val="both"/>
        <w:rPr>
          <w:rFonts w:ascii="Arial" w:hAnsi="Arial" w:cs="Arial"/>
          <w:b/>
          <w:bCs/>
        </w:rPr>
      </w:pPr>
    </w:p>
    <w:p w14:paraId="46D1A26A" w14:textId="1DB123D5" w:rsidR="00E0000B" w:rsidRPr="00A01921" w:rsidRDefault="00B17960" w:rsidP="001A67DB">
      <w:pPr>
        <w:pStyle w:val="Styl"/>
        <w:spacing w:after="200" w:line="360" w:lineRule="auto"/>
        <w:jc w:val="both"/>
        <w:rPr>
          <w:rFonts w:ascii="Arial" w:hAnsi="Arial" w:cs="Arial"/>
        </w:rPr>
      </w:pPr>
      <w:r w:rsidRPr="00A01921">
        <w:rPr>
          <w:rFonts w:ascii="Arial" w:hAnsi="Arial" w:cs="Arial"/>
          <w:b/>
          <w:bCs/>
        </w:rPr>
        <w:t>w sprawie</w:t>
      </w:r>
      <w:r w:rsidRPr="00A01921">
        <w:rPr>
          <w:rFonts w:ascii="Arial" w:hAnsi="Arial" w:cs="Arial"/>
        </w:rPr>
        <w:t xml:space="preserve"> </w:t>
      </w:r>
      <w:r w:rsidR="00A01921" w:rsidRPr="00A01921">
        <w:rPr>
          <w:rFonts w:ascii="Arial" w:hAnsi="Arial" w:cs="Arial"/>
        </w:rPr>
        <w:t>inwent</w:t>
      </w:r>
      <w:r w:rsidR="00A01921">
        <w:rPr>
          <w:rFonts w:ascii="Arial" w:hAnsi="Arial" w:cs="Arial"/>
        </w:rPr>
        <w:t>aryzacji</w:t>
      </w:r>
      <w:r w:rsidR="00A01921" w:rsidRPr="00A01921">
        <w:rPr>
          <w:rFonts w:ascii="Arial" w:hAnsi="Arial" w:cs="Arial"/>
        </w:rPr>
        <w:t xml:space="preserve"> aktywów i pasywów</w:t>
      </w:r>
    </w:p>
    <w:p w14:paraId="7D5E6BBF" w14:textId="2B0039AA" w:rsidR="00A01921" w:rsidRPr="00A01921" w:rsidRDefault="00A01921" w:rsidP="00A01921">
      <w:pPr>
        <w:pStyle w:val="Styl"/>
        <w:spacing w:before="100" w:beforeAutospacing="1" w:after="100" w:afterAutospacing="1"/>
        <w:rPr>
          <w:rFonts w:ascii="Arial" w:hAnsi="Arial" w:cs="Arial"/>
          <w:b/>
          <w:w w:val="157"/>
          <w:lang w:bidi="he-IL"/>
        </w:rPr>
      </w:pPr>
      <w:r w:rsidRPr="00A01921">
        <w:rPr>
          <w:rFonts w:ascii="Arial" w:hAnsi="Arial" w:cs="Arial"/>
          <w:b/>
          <w:w w:val="127"/>
          <w:lang w:bidi="he-IL"/>
        </w:rPr>
        <w:t xml:space="preserve">§ </w:t>
      </w:r>
      <w:r w:rsidRPr="00A01921">
        <w:rPr>
          <w:rFonts w:ascii="Arial" w:hAnsi="Arial" w:cs="Arial"/>
          <w:b/>
          <w:w w:val="110"/>
          <w:lang w:bidi="he-IL"/>
        </w:rPr>
        <w:t>1.</w:t>
      </w:r>
      <w:r w:rsidRPr="00A01921">
        <w:rPr>
          <w:rFonts w:ascii="Arial" w:hAnsi="Arial" w:cs="Arial"/>
          <w:lang w:bidi="he-IL"/>
        </w:rPr>
        <w:t xml:space="preserve"> Zarządzam się przeprowadzenie rocznych inwentaryzacji aktywów i pasywów</w:t>
      </w:r>
      <w:r w:rsidRPr="00A01921">
        <w:rPr>
          <w:rFonts w:ascii="Arial" w:hAnsi="Arial" w:cs="Arial"/>
          <w:lang w:bidi="he-IL"/>
        </w:rPr>
        <w:br/>
        <w:t>w Miejskim Ośrodku Sportu i Rekreacji w Wolsztynie</w:t>
      </w:r>
    </w:p>
    <w:p w14:paraId="2A586A5C" w14:textId="77777777" w:rsidR="00A01921" w:rsidRPr="00A01921" w:rsidRDefault="00A01921" w:rsidP="00A01921">
      <w:pPr>
        <w:pStyle w:val="Styl"/>
        <w:spacing w:before="100" w:beforeAutospacing="1" w:after="100" w:afterAutospacing="1"/>
        <w:jc w:val="both"/>
        <w:rPr>
          <w:rFonts w:ascii="Arial" w:hAnsi="Arial" w:cs="Arial"/>
          <w:lang w:bidi="he-IL"/>
        </w:rPr>
      </w:pPr>
      <w:r w:rsidRPr="00A01921">
        <w:rPr>
          <w:rFonts w:ascii="Arial" w:hAnsi="Arial" w:cs="Arial"/>
          <w:lang w:bidi="he-IL"/>
        </w:rPr>
        <w:t xml:space="preserve">przez osoby zatrudnione w dziale księgowości w następującym składzie osobowym:  </w:t>
      </w:r>
    </w:p>
    <w:p w14:paraId="1CF51B86" w14:textId="77777777" w:rsidR="00A01921" w:rsidRPr="00A01921" w:rsidRDefault="00A01921" w:rsidP="00A01921">
      <w:pPr>
        <w:pStyle w:val="Styl"/>
        <w:numPr>
          <w:ilvl w:val="0"/>
          <w:numId w:val="7"/>
        </w:numPr>
        <w:spacing w:before="100" w:beforeAutospacing="1" w:after="100" w:afterAutospacing="1"/>
        <w:jc w:val="both"/>
        <w:rPr>
          <w:rFonts w:ascii="Arial" w:hAnsi="Arial" w:cs="Arial"/>
          <w:lang w:bidi="he-IL"/>
        </w:rPr>
      </w:pPr>
      <w:r w:rsidRPr="00A01921">
        <w:rPr>
          <w:rFonts w:ascii="Arial" w:hAnsi="Arial" w:cs="Arial"/>
          <w:lang w:bidi="he-IL"/>
        </w:rPr>
        <w:t>Główna księgowa dla inwentaryzacji dot.</w:t>
      </w:r>
      <w:r w:rsidRPr="00A01921">
        <w:rPr>
          <w:rFonts w:ascii="Arial" w:hAnsi="Arial" w:cs="Arial"/>
          <w:w w:val="127"/>
          <w:lang w:bidi="he-IL"/>
        </w:rPr>
        <w:t xml:space="preserve"> §</w:t>
      </w:r>
      <w:r w:rsidRPr="00A01921">
        <w:rPr>
          <w:rFonts w:ascii="Arial" w:hAnsi="Arial" w:cs="Arial"/>
          <w:lang w:bidi="he-IL"/>
        </w:rPr>
        <w:t xml:space="preserve">  2 pkt.3,4.</w:t>
      </w:r>
    </w:p>
    <w:p w14:paraId="022D9DD4" w14:textId="30164B8C" w:rsidR="00A01921" w:rsidRPr="00A01921" w:rsidRDefault="00A01921" w:rsidP="00A01921">
      <w:pPr>
        <w:pStyle w:val="Styl"/>
        <w:numPr>
          <w:ilvl w:val="0"/>
          <w:numId w:val="7"/>
        </w:numPr>
        <w:spacing w:before="100" w:beforeAutospacing="1" w:after="100" w:afterAutospacing="1"/>
        <w:jc w:val="both"/>
        <w:rPr>
          <w:rFonts w:ascii="Arial" w:hAnsi="Arial" w:cs="Arial"/>
          <w:lang w:bidi="he-IL"/>
        </w:rPr>
      </w:pPr>
      <w:r w:rsidRPr="00A01921">
        <w:rPr>
          <w:rFonts w:ascii="Arial" w:hAnsi="Arial" w:cs="Arial"/>
          <w:lang w:bidi="he-IL"/>
        </w:rPr>
        <w:t>Inspektorów ds. księgowo-kadrowego dla inwentaryzacji dot.</w:t>
      </w:r>
      <w:r w:rsidRPr="00A01921">
        <w:rPr>
          <w:rFonts w:ascii="Arial" w:hAnsi="Arial" w:cs="Arial"/>
          <w:w w:val="127"/>
          <w:lang w:bidi="he-IL"/>
        </w:rPr>
        <w:t xml:space="preserve"> §</w:t>
      </w:r>
      <w:r w:rsidRPr="00A01921">
        <w:rPr>
          <w:rFonts w:ascii="Arial" w:hAnsi="Arial" w:cs="Arial"/>
          <w:lang w:bidi="he-IL"/>
        </w:rPr>
        <w:t xml:space="preserve"> 2 pkt.1,2.</w:t>
      </w:r>
    </w:p>
    <w:p w14:paraId="2B0C7FB2" w14:textId="77777777" w:rsidR="00A01921" w:rsidRPr="00A01921" w:rsidRDefault="00A01921" w:rsidP="00A01921">
      <w:pPr>
        <w:pStyle w:val="Styl"/>
        <w:numPr>
          <w:ilvl w:val="0"/>
          <w:numId w:val="7"/>
        </w:numPr>
        <w:spacing w:before="100" w:beforeAutospacing="1" w:after="100" w:afterAutospacing="1"/>
        <w:jc w:val="both"/>
        <w:rPr>
          <w:rFonts w:ascii="Arial" w:hAnsi="Arial" w:cs="Arial"/>
          <w:lang w:bidi="he-IL"/>
        </w:rPr>
      </w:pPr>
      <w:r w:rsidRPr="00A01921">
        <w:rPr>
          <w:rFonts w:ascii="Arial" w:hAnsi="Arial" w:cs="Arial"/>
          <w:lang w:bidi="he-IL"/>
        </w:rPr>
        <w:t xml:space="preserve">Pozostali pracownicy wchodzący w skład komisji i członków komisji </w:t>
      </w:r>
      <w:r w:rsidRPr="00A01921">
        <w:rPr>
          <w:rFonts w:ascii="Arial" w:hAnsi="Arial" w:cs="Arial"/>
          <w:lang w:bidi="he-IL"/>
        </w:rPr>
        <w:br/>
        <w:t>w poszczególnych inwentaryzacjach powołani na podstawie innych zarządzeń Dyrektora MOSiR dla inwentaryzacji dot.</w:t>
      </w:r>
      <w:r w:rsidRPr="00A01921">
        <w:rPr>
          <w:rFonts w:ascii="Arial" w:hAnsi="Arial" w:cs="Arial"/>
          <w:b/>
          <w:w w:val="127"/>
          <w:lang w:bidi="he-IL"/>
        </w:rPr>
        <w:t xml:space="preserve"> </w:t>
      </w:r>
      <w:r w:rsidRPr="00A01921">
        <w:rPr>
          <w:rFonts w:ascii="Arial" w:hAnsi="Arial" w:cs="Arial"/>
          <w:w w:val="127"/>
          <w:lang w:bidi="he-IL"/>
        </w:rPr>
        <w:t>§ 2 pkt 5,6.</w:t>
      </w:r>
      <w:r w:rsidRPr="00A01921">
        <w:rPr>
          <w:rFonts w:ascii="Arial" w:hAnsi="Arial" w:cs="Arial"/>
          <w:lang w:bidi="he-IL"/>
        </w:rPr>
        <w:t xml:space="preserve"> </w:t>
      </w:r>
    </w:p>
    <w:p w14:paraId="198B938E" w14:textId="60890C79" w:rsidR="00A01921" w:rsidRPr="00A01921" w:rsidRDefault="00A01921" w:rsidP="00A01921">
      <w:pPr>
        <w:pStyle w:val="Styl"/>
        <w:spacing w:before="100" w:beforeAutospacing="1" w:after="100" w:afterAutospacing="1"/>
        <w:jc w:val="both"/>
        <w:rPr>
          <w:rFonts w:ascii="Arial" w:hAnsi="Arial" w:cs="Arial"/>
          <w:lang w:bidi="he-IL"/>
        </w:rPr>
      </w:pPr>
      <w:r w:rsidRPr="00A01921">
        <w:rPr>
          <w:rFonts w:ascii="Arial" w:hAnsi="Arial" w:cs="Arial"/>
          <w:lang w:bidi="he-IL"/>
        </w:rPr>
        <w:t xml:space="preserve">w terminie od dnia 15.12.2024 r. do dnia 30.03.2025r. wg harmonogramu inwentaryzacji na 2024 r. stanowiącego załącznik </w:t>
      </w:r>
      <w:r>
        <w:rPr>
          <w:rFonts w:ascii="Arial" w:hAnsi="Arial" w:cs="Arial"/>
          <w:lang w:bidi="he-IL"/>
        </w:rPr>
        <w:t xml:space="preserve">nr 1 </w:t>
      </w:r>
      <w:r w:rsidRPr="00A01921">
        <w:rPr>
          <w:rFonts w:ascii="Arial" w:hAnsi="Arial" w:cs="Arial"/>
          <w:lang w:bidi="he-IL"/>
        </w:rPr>
        <w:t xml:space="preserve">do niniejszego zarządzenia. </w:t>
      </w:r>
    </w:p>
    <w:p w14:paraId="1AA8686F" w14:textId="77777777" w:rsidR="00A01921" w:rsidRPr="00A01921" w:rsidRDefault="00A01921" w:rsidP="00A01921">
      <w:pPr>
        <w:pStyle w:val="Styl"/>
        <w:spacing w:before="100" w:beforeAutospacing="1" w:after="100" w:afterAutospacing="1"/>
        <w:rPr>
          <w:rFonts w:ascii="Arial" w:hAnsi="Arial" w:cs="Arial"/>
          <w:b/>
          <w:w w:val="72"/>
          <w:lang w:bidi="he-IL"/>
        </w:rPr>
      </w:pPr>
      <w:r w:rsidRPr="00A01921">
        <w:rPr>
          <w:rFonts w:ascii="Arial" w:hAnsi="Arial" w:cs="Arial"/>
          <w:b/>
          <w:w w:val="127"/>
          <w:lang w:bidi="he-IL"/>
        </w:rPr>
        <w:t xml:space="preserve">§ </w:t>
      </w:r>
      <w:r w:rsidRPr="00A01921">
        <w:rPr>
          <w:rFonts w:ascii="Arial" w:hAnsi="Arial" w:cs="Arial"/>
          <w:b/>
          <w:w w:val="110"/>
          <w:lang w:bidi="he-IL"/>
        </w:rPr>
        <w:t>2.</w:t>
      </w:r>
      <w:r w:rsidRPr="00A01921">
        <w:rPr>
          <w:rFonts w:ascii="Arial" w:hAnsi="Arial" w:cs="Arial"/>
          <w:lang w:bidi="he-IL"/>
        </w:rPr>
        <w:t xml:space="preserve"> Inwentaryzacją należy objąć następujące składniki majątkowe: </w:t>
      </w:r>
    </w:p>
    <w:p w14:paraId="49BB267E" w14:textId="77777777" w:rsidR="00A01921" w:rsidRPr="00A01921" w:rsidRDefault="00A01921" w:rsidP="00A01921">
      <w:pPr>
        <w:pStyle w:val="Styl"/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Arial"/>
          <w:lang w:bidi="he-IL"/>
        </w:rPr>
      </w:pPr>
      <w:r w:rsidRPr="00A01921">
        <w:rPr>
          <w:rFonts w:ascii="Arial" w:hAnsi="Arial" w:cs="Arial"/>
          <w:lang w:bidi="he-IL"/>
        </w:rPr>
        <w:t>Fundusze celowe.</w:t>
      </w:r>
    </w:p>
    <w:p w14:paraId="2BC08425" w14:textId="095B2068" w:rsidR="00A01921" w:rsidRPr="00A01921" w:rsidRDefault="00A01921" w:rsidP="00A01921">
      <w:pPr>
        <w:pStyle w:val="Styl"/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Arial"/>
          <w:lang w:bidi="he-IL"/>
        </w:rPr>
      </w:pPr>
      <w:r w:rsidRPr="00A01921">
        <w:rPr>
          <w:rFonts w:ascii="Arial" w:hAnsi="Arial" w:cs="Arial"/>
          <w:lang w:bidi="he-IL"/>
        </w:rPr>
        <w:t>Należności, zobowiązania, koszty ,przychody</w:t>
      </w:r>
    </w:p>
    <w:p w14:paraId="139A4727" w14:textId="77777777" w:rsidR="00A01921" w:rsidRPr="00A01921" w:rsidRDefault="00A01921" w:rsidP="00A01921">
      <w:pPr>
        <w:pStyle w:val="Styl"/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Arial"/>
          <w:lang w:bidi="he-IL"/>
        </w:rPr>
      </w:pPr>
      <w:r w:rsidRPr="00A01921">
        <w:rPr>
          <w:rFonts w:ascii="Arial" w:hAnsi="Arial" w:cs="Arial"/>
          <w:lang w:bidi="he-IL"/>
        </w:rPr>
        <w:t>Środki pieniężne zgromadzone na rachunkach bankowych MOSIR.</w:t>
      </w:r>
    </w:p>
    <w:p w14:paraId="20A85021" w14:textId="77777777" w:rsidR="00A01921" w:rsidRPr="00A01921" w:rsidRDefault="00A01921" w:rsidP="00A01921">
      <w:pPr>
        <w:pStyle w:val="Styl"/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Arial"/>
          <w:lang w:bidi="he-IL"/>
        </w:rPr>
      </w:pPr>
      <w:r w:rsidRPr="00A01921">
        <w:rPr>
          <w:rFonts w:ascii="Arial" w:hAnsi="Arial" w:cs="Arial"/>
          <w:lang w:bidi="he-IL"/>
        </w:rPr>
        <w:t>Konta dotyczące Środków Trwałych.</w:t>
      </w:r>
    </w:p>
    <w:p w14:paraId="7416B4DD" w14:textId="77777777" w:rsidR="00A01921" w:rsidRPr="00A01921" w:rsidRDefault="00A01921" w:rsidP="00A01921">
      <w:pPr>
        <w:pStyle w:val="Styl"/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Arial"/>
          <w:lang w:bidi="he-IL"/>
        </w:rPr>
      </w:pPr>
      <w:r w:rsidRPr="00A01921">
        <w:rPr>
          <w:rFonts w:ascii="Arial" w:hAnsi="Arial" w:cs="Arial"/>
          <w:lang w:bidi="he-IL"/>
        </w:rPr>
        <w:t>Druki ścisłego zarachowania,</w:t>
      </w:r>
    </w:p>
    <w:p w14:paraId="262568F0" w14:textId="77777777" w:rsidR="00A01921" w:rsidRPr="00A01921" w:rsidRDefault="00A01921" w:rsidP="00A01921">
      <w:pPr>
        <w:pStyle w:val="Styl"/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Arial"/>
          <w:lang w:bidi="he-IL"/>
        </w:rPr>
      </w:pPr>
      <w:r w:rsidRPr="00A01921">
        <w:rPr>
          <w:rFonts w:ascii="Arial" w:hAnsi="Arial" w:cs="Arial"/>
          <w:lang w:bidi="he-IL"/>
        </w:rPr>
        <w:t>Towar i gotówka w kasie.</w:t>
      </w:r>
    </w:p>
    <w:p w14:paraId="04379356" w14:textId="77777777" w:rsidR="00A01921" w:rsidRPr="00A01921" w:rsidRDefault="00A01921" w:rsidP="00A01921">
      <w:pPr>
        <w:pStyle w:val="Styl"/>
        <w:spacing w:before="100" w:beforeAutospacing="1" w:after="100" w:afterAutospacing="1"/>
        <w:rPr>
          <w:rFonts w:ascii="Arial" w:hAnsi="Arial" w:cs="Arial"/>
          <w:b/>
          <w:w w:val="110"/>
          <w:lang w:bidi="he-IL"/>
        </w:rPr>
      </w:pPr>
      <w:r w:rsidRPr="00A01921">
        <w:rPr>
          <w:rFonts w:ascii="Arial" w:hAnsi="Arial" w:cs="Arial"/>
          <w:b/>
          <w:w w:val="127"/>
          <w:lang w:bidi="he-IL"/>
        </w:rPr>
        <w:t xml:space="preserve">§ </w:t>
      </w:r>
      <w:r w:rsidRPr="00A01921">
        <w:rPr>
          <w:rFonts w:ascii="Arial" w:hAnsi="Arial" w:cs="Arial"/>
          <w:b/>
          <w:w w:val="110"/>
          <w:lang w:bidi="he-IL"/>
        </w:rPr>
        <w:t>3.</w:t>
      </w:r>
      <w:r w:rsidRPr="00A01921">
        <w:rPr>
          <w:rFonts w:ascii="Arial" w:hAnsi="Arial" w:cs="Arial"/>
          <w:lang w:bidi="he-IL"/>
        </w:rPr>
        <w:t xml:space="preserve"> Inwentaryzację składników majątku wymienionych</w:t>
      </w:r>
    </w:p>
    <w:p w14:paraId="65F10759" w14:textId="77777777" w:rsidR="00A01921" w:rsidRPr="00A01921" w:rsidRDefault="00A01921" w:rsidP="00A01921">
      <w:pPr>
        <w:pStyle w:val="Styl"/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lang w:bidi="he-IL"/>
        </w:rPr>
      </w:pPr>
      <w:r w:rsidRPr="00A01921">
        <w:rPr>
          <w:rFonts w:ascii="Arial" w:hAnsi="Arial" w:cs="Arial"/>
          <w:lang w:bidi="he-IL"/>
        </w:rPr>
        <w:t xml:space="preserve">w </w:t>
      </w:r>
      <w:r w:rsidRPr="00A01921">
        <w:rPr>
          <w:rFonts w:ascii="Arial" w:hAnsi="Arial" w:cs="Arial"/>
          <w:w w:val="117"/>
          <w:lang w:bidi="he-IL"/>
        </w:rPr>
        <w:t xml:space="preserve">§ </w:t>
      </w:r>
      <w:r w:rsidRPr="00A01921">
        <w:rPr>
          <w:rFonts w:ascii="Arial" w:hAnsi="Arial" w:cs="Arial"/>
          <w:lang w:bidi="he-IL"/>
        </w:rPr>
        <w:t>2 pkt. 1,3,4 należy przeprowadzić w drodze weryfikacji dokumentów z zapisami w księgach</w:t>
      </w:r>
    </w:p>
    <w:p w14:paraId="631BFD0B" w14:textId="27C5E5E4" w:rsidR="00A01921" w:rsidRPr="00A01921" w:rsidRDefault="00A01921" w:rsidP="00A01921">
      <w:pPr>
        <w:pStyle w:val="Styl"/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lang w:bidi="he-IL"/>
        </w:rPr>
      </w:pPr>
      <w:r w:rsidRPr="00A01921">
        <w:rPr>
          <w:rFonts w:ascii="Arial" w:hAnsi="Arial" w:cs="Arial"/>
          <w:lang w:bidi="he-IL"/>
        </w:rPr>
        <w:t>w § 2 pkt 5,6. na podstawie spisu z natury</w:t>
      </w:r>
    </w:p>
    <w:p w14:paraId="43C76EAE" w14:textId="77777777" w:rsidR="00A01921" w:rsidRPr="00A01921" w:rsidRDefault="00A01921" w:rsidP="00A01921">
      <w:pPr>
        <w:pStyle w:val="Styl"/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lang w:bidi="he-IL"/>
        </w:rPr>
      </w:pPr>
      <w:r w:rsidRPr="00A01921">
        <w:rPr>
          <w:rFonts w:ascii="Arial" w:hAnsi="Arial" w:cs="Arial"/>
          <w:lang w:bidi="he-IL"/>
        </w:rPr>
        <w:t xml:space="preserve">w </w:t>
      </w:r>
      <w:r w:rsidRPr="00A01921">
        <w:rPr>
          <w:rFonts w:ascii="Arial" w:hAnsi="Arial" w:cs="Arial"/>
          <w:w w:val="117"/>
          <w:lang w:bidi="he-IL"/>
        </w:rPr>
        <w:t xml:space="preserve">§ </w:t>
      </w:r>
      <w:r w:rsidRPr="00A01921">
        <w:rPr>
          <w:rFonts w:ascii="Arial" w:hAnsi="Arial" w:cs="Arial"/>
          <w:lang w:bidi="he-IL"/>
        </w:rPr>
        <w:t xml:space="preserve">2 pkt. 2 należy przeprowadzić w drodze uzyskania potwierdzenia sald od kontrahentów. </w:t>
      </w:r>
      <w:r w:rsidRPr="00A01921">
        <w:rPr>
          <w:rFonts w:ascii="Arial" w:hAnsi="Arial" w:cs="Arial"/>
          <w:lang w:bidi="he-IL"/>
        </w:rPr>
        <w:tab/>
        <w:t xml:space="preserve">. </w:t>
      </w:r>
    </w:p>
    <w:p w14:paraId="54EDE153" w14:textId="11A1D1CB" w:rsidR="00A01921" w:rsidRPr="00A01921" w:rsidRDefault="00A01921" w:rsidP="00A01921">
      <w:pPr>
        <w:pStyle w:val="Styl"/>
        <w:spacing w:before="100" w:beforeAutospacing="1" w:after="100" w:afterAutospacing="1"/>
        <w:jc w:val="both"/>
        <w:rPr>
          <w:rFonts w:ascii="Arial" w:hAnsi="Arial" w:cs="Arial"/>
          <w:lang w:bidi="he-IL"/>
        </w:rPr>
      </w:pPr>
      <w:r w:rsidRPr="00A01921">
        <w:rPr>
          <w:rFonts w:ascii="Arial" w:hAnsi="Arial" w:cs="Arial"/>
          <w:lang w:bidi="he-IL"/>
        </w:rPr>
        <w:t>Dokumentację inwentaryzacyjną należy sporządzić na drukach stanowiących załącznik do Zarządzenia nr 15.2018 z dnia 18 grudnia 2018 r. w sprawie przeprowadzania instrukcji inwentaryzacyjnej aktywów i pasywów.</w:t>
      </w:r>
    </w:p>
    <w:p w14:paraId="44EA1E5E" w14:textId="77777777" w:rsidR="00A01921" w:rsidRPr="00A01921" w:rsidRDefault="00A01921" w:rsidP="00A01921">
      <w:pPr>
        <w:pStyle w:val="Styl"/>
        <w:spacing w:before="100" w:beforeAutospacing="1" w:after="100" w:afterAutospacing="1"/>
        <w:jc w:val="both"/>
        <w:rPr>
          <w:rFonts w:ascii="Arial" w:hAnsi="Arial" w:cs="Arial"/>
          <w:lang w:bidi="he-IL"/>
        </w:rPr>
      </w:pPr>
    </w:p>
    <w:p w14:paraId="649BE798" w14:textId="77777777" w:rsidR="00A01921" w:rsidRPr="00A01921" w:rsidRDefault="00A01921" w:rsidP="00A01921">
      <w:pPr>
        <w:pStyle w:val="Styl"/>
        <w:spacing w:before="100" w:beforeAutospacing="1" w:after="100" w:afterAutospacing="1"/>
        <w:rPr>
          <w:rFonts w:ascii="Arial" w:hAnsi="Arial" w:cs="Arial"/>
          <w:b/>
          <w:w w:val="111"/>
          <w:lang w:bidi="he-IL"/>
        </w:rPr>
      </w:pPr>
      <w:r w:rsidRPr="00A01921">
        <w:rPr>
          <w:rFonts w:ascii="Arial" w:hAnsi="Arial" w:cs="Arial"/>
          <w:b/>
          <w:w w:val="111"/>
          <w:lang w:bidi="he-IL"/>
        </w:rPr>
        <w:t xml:space="preserve">§ 4 </w:t>
      </w:r>
      <w:r w:rsidRPr="00A01921">
        <w:rPr>
          <w:rFonts w:ascii="Arial" w:hAnsi="Arial" w:cs="Arial"/>
          <w:lang w:bidi="he-IL"/>
        </w:rPr>
        <w:t>Zobowiązuję osoby przeprowadzające roczną inwentaryzację aktywów i pasywów do:</w:t>
      </w:r>
    </w:p>
    <w:p w14:paraId="4C109E31" w14:textId="77777777" w:rsidR="00A01921" w:rsidRPr="00A01921" w:rsidRDefault="00A01921" w:rsidP="00A01921">
      <w:pPr>
        <w:pStyle w:val="Styl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lang w:bidi="he-IL"/>
        </w:rPr>
      </w:pPr>
      <w:r w:rsidRPr="00A01921">
        <w:rPr>
          <w:rFonts w:ascii="Arial" w:hAnsi="Arial" w:cs="Arial"/>
          <w:lang w:bidi="he-IL"/>
        </w:rPr>
        <w:t>Przeprowadzenia inwentaryzacji przy czynnym udziale osób materialnie odpowiedzialnych,</w:t>
      </w:r>
    </w:p>
    <w:p w14:paraId="34918DD3" w14:textId="77777777" w:rsidR="00A01921" w:rsidRPr="00A01921" w:rsidRDefault="00A01921" w:rsidP="00A01921">
      <w:pPr>
        <w:pStyle w:val="Styl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A01921">
        <w:rPr>
          <w:rFonts w:ascii="Arial" w:hAnsi="Arial" w:cs="Arial"/>
        </w:rPr>
        <w:t xml:space="preserve">przestrzegania ogólnie obowiązujących przepisów o inwentaryzacji oraz zasad </w:t>
      </w:r>
      <w:r w:rsidRPr="00A01921">
        <w:rPr>
          <w:rFonts w:ascii="Arial" w:hAnsi="Arial" w:cs="Arial"/>
        </w:rPr>
        <w:br/>
        <w:t xml:space="preserve">i sposobów postępowania określonych w instrukcji w sprawie gospodarki majątkiem Gminy oraz inwentaryzacji majątku i zasad odpowiedzialności </w:t>
      </w:r>
      <w:r w:rsidRPr="00A01921">
        <w:rPr>
          <w:rFonts w:ascii="Arial" w:hAnsi="Arial" w:cs="Arial"/>
        </w:rPr>
        <w:br/>
        <w:t xml:space="preserve">za powierzone mienie, </w:t>
      </w:r>
    </w:p>
    <w:p w14:paraId="4EFAB131" w14:textId="77777777" w:rsidR="00A01921" w:rsidRPr="00A01921" w:rsidRDefault="00A01921" w:rsidP="00A01921">
      <w:pPr>
        <w:pStyle w:val="Styl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A01921">
        <w:rPr>
          <w:rFonts w:ascii="Arial" w:hAnsi="Arial" w:cs="Arial"/>
        </w:rPr>
        <w:t xml:space="preserve">dokonania ostatecznej wyceny składników majątkowych, </w:t>
      </w:r>
    </w:p>
    <w:p w14:paraId="026C80F7" w14:textId="77777777" w:rsidR="00A01921" w:rsidRPr="00A01921" w:rsidRDefault="00A01921" w:rsidP="00A01921">
      <w:pPr>
        <w:pStyle w:val="Styl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A01921">
        <w:rPr>
          <w:rFonts w:ascii="Arial" w:hAnsi="Arial" w:cs="Arial"/>
        </w:rPr>
        <w:t xml:space="preserve">sporządzenia rozliczenia inwentaryzacji, </w:t>
      </w:r>
    </w:p>
    <w:p w14:paraId="179C473E" w14:textId="77777777" w:rsidR="00A01921" w:rsidRPr="00A01921" w:rsidRDefault="00A01921" w:rsidP="00A01921">
      <w:pPr>
        <w:pStyle w:val="Styl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A01921">
        <w:rPr>
          <w:rFonts w:ascii="Arial" w:hAnsi="Arial" w:cs="Arial"/>
        </w:rPr>
        <w:t>przekazania kompletnej dokumentacji inwentaryzacyjnej do referatu                           finansowo-księgowego.</w:t>
      </w:r>
    </w:p>
    <w:p w14:paraId="6165E240" w14:textId="77777777" w:rsidR="00A01921" w:rsidRPr="00A01921" w:rsidRDefault="00A01921" w:rsidP="00A01921">
      <w:pPr>
        <w:pStyle w:val="Styl"/>
        <w:spacing w:before="100" w:beforeAutospacing="1" w:after="100" w:afterAutospacing="1"/>
        <w:rPr>
          <w:rFonts w:ascii="Arial" w:hAnsi="Arial" w:cs="Arial"/>
          <w:b/>
          <w:w w:val="130"/>
        </w:rPr>
      </w:pPr>
      <w:r w:rsidRPr="00A01921">
        <w:rPr>
          <w:rFonts w:ascii="Arial" w:hAnsi="Arial" w:cs="Arial"/>
          <w:b/>
          <w:w w:val="127"/>
          <w:lang w:bidi="he-IL"/>
        </w:rPr>
        <w:t xml:space="preserve">§ </w:t>
      </w:r>
      <w:r w:rsidRPr="00A01921">
        <w:rPr>
          <w:rFonts w:ascii="Arial" w:hAnsi="Arial" w:cs="Arial"/>
          <w:b/>
          <w:w w:val="110"/>
          <w:lang w:bidi="he-IL"/>
        </w:rPr>
        <w:t>5.</w:t>
      </w:r>
      <w:r w:rsidRPr="00A01921">
        <w:rPr>
          <w:rFonts w:ascii="Arial" w:hAnsi="Arial" w:cs="Arial"/>
          <w:lang w:bidi="he-IL"/>
        </w:rPr>
        <w:t xml:space="preserve"> </w:t>
      </w:r>
      <w:r w:rsidRPr="00A01921">
        <w:rPr>
          <w:rFonts w:ascii="Arial" w:hAnsi="Arial" w:cs="Arial"/>
        </w:rPr>
        <w:t xml:space="preserve">Osoby czynię odpowiedzialnymi za właściwe, dokładne i rzetelne przeprowadzenie inwentaryzacji, zgodnie ze stanem faktycznym. </w:t>
      </w:r>
    </w:p>
    <w:p w14:paraId="1CA5A218" w14:textId="368165BB" w:rsidR="00A01921" w:rsidRPr="00A01921" w:rsidRDefault="00A01921" w:rsidP="00A01921">
      <w:pPr>
        <w:pStyle w:val="Styl"/>
        <w:spacing w:before="100" w:beforeAutospacing="1" w:after="100" w:afterAutospacing="1"/>
        <w:rPr>
          <w:rFonts w:ascii="Arial" w:hAnsi="Arial" w:cs="Arial"/>
        </w:rPr>
      </w:pPr>
      <w:r w:rsidRPr="00A01921">
        <w:rPr>
          <w:rFonts w:ascii="Arial" w:hAnsi="Arial" w:cs="Arial"/>
          <w:b/>
          <w:w w:val="119"/>
        </w:rPr>
        <w:t xml:space="preserve">§ </w:t>
      </w:r>
      <w:r w:rsidRPr="00A01921">
        <w:rPr>
          <w:rFonts w:ascii="Arial" w:hAnsi="Arial" w:cs="Arial"/>
          <w:b/>
        </w:rPr>
        <w:t>6.</w:t>
      </w:r>
      <w:r w:rsidRPr="00A01921">
        <w:rPr>
          <w:rFonts w:ascii="Arial" w:hAnsi="Arial" w:cs="Arial"/>
        </w:rPr>
        <w:t>Wykonanie zarządzenia powierza się Głównemu Księgowemu</w:t>
      </w:r>
    </w:p>
    <w:p w14:paraId="506D4B55" w14:textId="07DFB586" w:rsidR="00A01921" w:rsidRPr="00A01921" w:rsidRDefault="00A01921" w:rsidP="00A01921">
      <w:pPr>
        <w:pStyle w:val="Styl"/>
        <w:spacing w:after="200" w:line="360" w:lineRule="auto"/>
        <w:jc w:val="both"/>
        <w:rPr>
          <w:rFonts w:ascii="Arial" w:hAnsi="Arial" w:cs="Arial"/>
          <w:bCs/>
        </w:rPr>
      </w:pPr>
      <w:r w:rsidRPr="00A01921">
        <w:rPr>
          <w:rFonts w:ascii="Arial" w:hAnsi="Arial" w:cs="Arial"/>
          <w:b/>
        </w:rPr>
        <w:t>§7.</w:t>
      </w:r>
      <w:r w:rsidRPr="00A01921">
        <w:rPr>
          <w:rFonts w:ascii="Arial" w:hAnsi="Arial" w:cs="Arial"/>
          <w:bCs/>
        </w:rPr>
        <w:t>Nadzór nad wykonaniem zarządzenia powierza się Dyrektorowi Miejskiego Ośrodka Sportu i Rekreacji w Wolsztynie.</w:t>
      </w:r>
    </w:p>
    <w:p w14:paraId="19483B54" w14:textId="026C17F5" w:rsidR="00A01921" w:rsidRPr="00A01921" w:rsidRDefault="00A01921" w:rsidP="00A01921">
      <w:pPr>
        <w:pStyle w:val="Styl"/>
        <w:spacing w:before="100" w:beforeAutospacing="1" w:after="100" w:afterAutospacing="1"/>
        <w:rPr>
          <w:rFonts w:ascii="Arial" w:hAnsi="Arial" w:cs="Arial"/>
          <w:b/>
        </w:rPr>
      </w:pPr>
      <w:r w:rsidRPr="00A01921">
        <w:rPr>
          <w:rFonts w:ascii="Arial" w:hAnsi="Arial" w:cs="Arial"/>
          <w:b/>
          <w:w w:val="119"/>
        </w:rPr>
        <w:t xml:space="preserve">§ </w:t>
      </w:r>
      <w:r w:rsidRPr="00A01921">
        <w:rPr>
          <w:rFonts w:ascii="Arial" w:hAnsi="Arial" w:cs="Arial"/>
          <w:b/>
        </w:rPr>
        <w:t>8.</w:t>
      </w:r>
      <w:r w:rsidRPr="00A01921">
        <w:rPr>
          <w:rFonts w:ascii="Arial" w:hAnsi="Arial" w:cs="Arial"/>
        </w:rPr>
        <w:t>Zarządzenie wchodzi w życie z dniem podpisania.</w:t>
      </w:r>
    </w:p>
    <w:p w14:paraId="0318B95F" w14:textId="77777777" w:rsidR="00A01921" w:rsidRPr="00A01921" w:rsidRDefault="00A01921" w:rsidP="00A01921">
      <w:pPr>
        <w:pStyle w:val="Styl"/>
        <w:spacing w:before="100" w:beforeAutospacing="1" w:after="100" w:afterAutospacing="1"/>
        <w:jc w:val="both"/>
        <w:rPr>
          <w:rFonts w:ascii="Arial" w:hAnsi="Arial" w:cs="Arial"/>
        </w:rPr>
      </w:pPr>
    </w:p>
    <w:p w14:paraId="668C194C" w14:textId="77777777" w:rsidR="00A01921" w:rsidRPr="00A01921" w:rsidRDefault="00A01921" w:rsidP="00A01921">
      <w:pPr>
        <w:pStyle w:val="Styl"/>
        <w:spacing w:before="100" w:beforeAutospacing="1" w:after="100" w:afterAutospacing="1"/>
        <w:rPr>
          <w:rFonts w:ascii="Arial" w:hAnsi="Arial" w:cs="Arial"/>
        </w:rPr>
      </w:pPr>
    </w:p>
    <w:p w14:paraId="0918B92D" w14:textId="77777777" w:rsidR="002E574D" w:rsidRPr="000C4F29" w:rsidRDefault="002E574D" w:rsidP="002E574D">
      <w:pPr>
        <w:pStyle w:val="Styl"/>
        <w:spacing w:before="100" w:beforeAutospacing="1" w:after="100" w:afterAutospacing="1"/>
        <w:ind w:left="5040" w:firstLine="720"/>
        <w:jc w:val="center"/>
        <w:rPr>
          <w:rFonts w:ascii="Arial" w:hAnsi="Arial" w:cs="Arial"/>
        </w:rPr>
      </w:pPr>
      <w:r w:rsidRPr="000C4F29">
        <w:rPr>
          <w:rFonts w:ascii="Arial" w:hAnsi="Arial" w:cs="Arial"/>
        </w:rPr>
        <w:t>Dyrektor MOSiR w Wolsztynie</w:t>
      </w:r>
      <w:r w:rsidRPr="000C4F29">
        <w:rPr>
          <w:rFonts w:ascii="Arial" w:hAnsi="Arial" w:cs="Arial"/>
        </w:rPr>
        <w:tab/>
      </w:r>
      <w:r w:rsidRPr="000C4F29">
        <w:rPr>
          <w:rFonts w:ascii="Arial" w:hAnsi="Arial" w:cs="Arial"/>
        </w:rPr>
        <w:tab/>
      </w:r>
      <w:r w:rsidRPr="000C4F29">
        <w:rPr>
          <w:rFonts w:ascii="Arial" w:hAnsi="Arial" w:cs="Arial"/>
        </w:rPr>
        <w:tab/>
      </w:r>
      <w:r w:rsidRPr="000C4F29">
        <w:rPr>
          <w:rFonts w:ascii="Arial" w:hAnsi="Arial" w:cs="Arial"/>
        </w:rPr>
        <w:tab/>
      </w:r>
      <w:r w:rsidRPr="000C4F29">
        <w:rPr>
          <w:rFonts w:ascii="Arial" w:hAnsi="Arial" w:cs="Arial"/>
        </w:rPr>
        <w:tab/>
        <w:t xml:space="preserve">       Jarosław </w:t>
      </w:r>
      <w:proofErr w:type="spellStart"/>
      <w:r w:rsidRPr="000C4F29">
        <w:rPr>
          <w:rFonts w:ascii="Arial" w:hAnsi="Arial" w:cs="Arial"/>
        </w:rPr>
        <w:t>Inda</w:t>
      </w:r>
      <w:proofErr w:type="spellEnd"/>
    </w:p>
    <w:p w14:paraId="2D483535" w14:textId="77777777" w:rsidR="00A01921" w:rsidRPr="00A01921" w:rsidRDefault="00A01921" w:rsidP="00A01921">
      <w:pPr>
        <w:jc w:val="center"/>
        <w:rPr>
          <w:rFonts w:ascii="Arial" w:hAnsi="Arial" w:cs="Arial"/>
          <w:b/>
          <w:sz w:val="24"/>
          <w:szCs w:val="24"/>
        </w:rPr>
      </w:pPr>
    </w:p>
    <w:p w14:paraId="462E0B1E" w14:textId="77777777" w:rsidR="00A01921" w:rsidRPr="00A01921" w:rsidRDefault="00A01921" w:rsidP="00A0192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F6D6812" w14:textId="77777777" w:rsidR="00A01921" w:rsidRPr="00A01921" w:rsidRDefault="00A01921" w:rsidP="00A0192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33E6323" w14:textId="77777777" w:rsidR="00A01921" w:rsidRPr="00A01921" w:rsidRDefault="00A01921" w:rsidP="00A01921">
      <w:pPr>
        <w:pStyle w:val="Styl"/>
        <w:spacing w:before="100" w:beforeAutospacing="1"/>
        <w:jc w:val="both"/>
        <w:rPr>
          <w:rFonts w:ascii="Arial" w:hAnsi="Arial" w:cs="Arial"/>
        </w:rPr>
      </w:pPr>
      <w:r w:rsidRPr="00A01921">
        <w:rPr>
          <w:rFonts w:ascii="Arial" w:hAnsi="Arial" w:cs="Arial"/>
        </w:rPr>
        <w:t xml:space="preserve">Przygotowała : </w:t>
      </w:r>
    </w:p>
    <w:p w14:paraId="1B6E256F" w14:textId="3A082959" w:rsidR="00A01921" w:rsidRDefault="00A01921" w:rsidP="00A01921">
      <w:pPr>
        <w:pStyle w:val="Styl"/>
        <w:spacing w:before="100" w:beforeAutospacing="1"/>
        <w:jc w:val="both"/>
        <w:rPr>
          <w:rFonts w:ascii="Arial" w:hAnsi="Arial" w:cs="Arial"/>
        </w:rPr>
      </w:pPr>
      <w:r w:rsidRPr="00A01921">
        <w:rPr>
          <w:rFonts w:ascii="Arial" w:hAnsi="Arial" w:cs="Arial"/>
        </w:rPr>
        <w:t>Anna Gawin</w:t>
      </w:r>
    </w:p>
    <w:p w14:paraId="154597E1" w14:textId="77777777" w:rsidR="00A01921" w:rsidRDefault="00A01921" w:rsidP="00A01921">
      <w:pPr>
        <w:pStyle w:val="Styl"/>
        <w:spacing w:before="100" w:beforeAutospacing="1"/>
        <w:jc w:val="both"/>
        <w:rPr>
          <w:rFonts w:ascii="Arial" w:hAnsi="Arial" w:cs="Arial"/>
        </w:rPr>
      </w:pPr>
    </w:p>
    <w:p w14:paraId="3C477237" w14:textId="77777777" w:rsidR="00A01921" w:rsidRDefault="00A01921" w:rsidP="00A01921">
      <w:pPr>
        <w:pStyle w:val="Styl"/>
        <w:spacing w:before="100" w:beforeAutospacing="1"/>
        <w:jc w:val="both"/>
        <w:rPr>
          <w:rFonts w:ascii="Arial" w:hAnsi="Arial" w:cs="Arial"/>
        </w:rPr>
      </w:pPr>
    </w:p>
    <w:p w14:paraId="1D74A6BD" w14:textId="77777777" w:rsidR="002D496A" w:rsidRDefault="002D496A" w:rsidP="00A01921">
      <w:pPr>
        <w:pStyle w:val="Styl"/>
        <w:spacing w:before="100" w:beforeAutospacing="1"/>
        <w:jc w:val="both"/>
        <w:rPr>
          <w:rFonts w:ascii="Arial" w:hAnsi="Arial" w:cs="Arial"/>
        </w:rPr>
      </w:pPr>
    </w:p>
    <w:p w14:paraId="039513F9" w14:textId="07FA03E9" w:rsidR="00A01921" w:rsidRPr="00A01921" w:rsidRDefault="00A01921" w:rsidP="00A01921">
      <w:pPr>
        <w:pStyle w:val="Styl"/>
        <w:spacing w:before="100" w:before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Załącznik nr 1 </w:t>
      </w:r>
    </w:p>
    <w:p w14:paraId="7CB0661C" w14:textId="77777777" w:rsidR="00A01921" w:rsidRPr="000E61AE" w:rsidRDefault="00A01921" w:rsidP="00A01921">
      <w:pPr>
        <w:spacing w:after="0" w:line="240" w:lineRule="auto"/>
        <w:ind w:left="4860" w:firstLine="720"/>
        <w:jc w:val="both"/>
        <w:rPr>
          <w:rFonts w:ascii="Arial" w:hAnsi="Arial" w:cs="Arial"/>
          <w:b/>
          <w:sz w:val="20"/>
          <w:szCs w:val="20"/>
        </w:rPr>
      </w:pPr>
      <w:r w:rsidRPr="000E61AE">
        <w:rPr>
          <w:rFonts w:ascii="Arial" w:hAnsi="Arial" w:cs="Arial"/>
          <w:b/>
          <w:sz w:val="20"/>
          <w:szCs w:val="20"/>
        </w:rPr>
        <w:t xml:space="preserve">Załącznik </w:t>
      </w:r>
    </w:p>
    <w:p w14:paraId="164A398F" w14:textId="77777777" w:rsidR="00A01921" w:rsidRPr="000E61AE" w:rsidRDefault="00A01921" w:rsidP="00A01921">
      <w:pPr>
        <w:spacing w:after="0" w:line="240" w:lineRule="auto"/>
        <w:ind w:left="55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0E61AE">
        <w:rPr>
          <w:rFonts w:ascii="Arial" w:hAnsi="Arial" w:cs="Arial"/>
          <w:sz w:val="20"/>
          <w:szCs w:val="20"/>
        </w:rPr>
        <w:t xml:space="preserve">o Zarządzenia </w:t>
      </w:r>
      <w:r>
        <w:rPr>
          <w:rFonts w:ascii="Arial" w:hAnsi="Arial" w:cs="Arial"/>
          <w:sz w:val="20"/>
          <w:szCs w:val="20"/>
        </w:rPr>
        <w:t>nr 12.2021</w:t>
      </w:r>
    </w:p>
    <w:p w14:paraId="388EE051" w14:textId="77777777" w:rsidR="00A01921" w:rsidRPr="000E61AE" w:rsidRDefault="00A01921" w:rsidP="00A01921">
      <w:pPr>
        <w:spacing w:after="0" w:line="240" w:lineRule="auto"/>
        <w:ind w:left="5580"/>
        <w:rPr>
          <w:rFonts w:ascii="Arial" w:hAnsi="Arial" w:cs="Arial"/>
          <w:sz w:val="20"/>
          <w:szCs w:val="20"/>
        </w:rPr>
      </w:pPr>
      <w:r w:rsidRPr="000E61AE">
        <w:rPr>
          <w:rFonts w:ascii="Arial" w:hAnsi="Arial" w:cs="Arial"/>
          <w:sz w:val="20"/>
          <w:szCs w:val="20"/>
        </w:rPr>
        <w:t>Dyrektora MOSIR w Wolsztynie</w:t>
      </w:r>
    </w:p>
    <w:p w14:paraId="5C405432" w14:textId="77777777" w:rsidR="00A01921" w:rsidRPr="008E7D70" w:rsidRDefault="00A01921" w:rsidP="00A01921">
      <w:pPr>
        <w:spacing w:after="0" w:line="240" w:lineRule="auto"/>
        <w:ind w:left="5580"/>
        <w:rPr>
          <w:rFonts w:ascii="Arial" w:hAnsi="Arial" w:cs="Arial"/>
          <w:sz w:val="20"/>
          <w:szCs w:val="20"/>
        </w:rPr>
      </w:pPr>
      <w:r w:rsidRPr="000E61AE">
        <w:rPr>
          <w:rFonts w:ascii="Arial" w:hAnsi="Arial" w:cs="Arial"/>
          <w:sz w:val="20"/>
          <w:szCs w:val="20"/>
        </w:rPr>
        <w:t>z dnia 1</w:t>
      </w:r>
      <w:r>
        <w:rPr>
          <w:rFonts w:ascii="Arial" w:hAnsi="Arial" w:cs="Arial"/>
          <w:sz w:val="20"/>
          <w:szCs w:val="20"/>
        </w:rPr>
        <w:t xml:space="preserve"> września </w:t>
      </w:r>
      <w:r w:rsidRPr="000E61AE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21r.</w:t>
      </w:r>
    </w:p>
    <w:p w14:paraId="2AEAFB06" w14:textId="77777777" w:rsidR="00A01921" w:rsidRDefault="00A01921" w:rsidP="00A01921">
      <w:pPr>
        <w:jc w:val="center"/>
        <w:rPr>
          <w:rFonts w:ascii="Arial" w:hAnsi="Arial" w:cs="Arial"/>
          <w:b/>
        </w:rPr>
      </w:pPr>
    </w:p>
    <w:p w14:paraId="13ACEE7F" w14:textId="162F07FF" w:rsidR="00A01921" w:rsidRPr="00F816DF" w:rsidRDefault="00A01921" w:rsidP="00A01921">
      <w:pPr>
        <w:jc w:val="center"/>
        <w:rPr>
          <w:rFonts w:ascii="Arial" w:hAnsi="Arial" w:cs="Arial"/>
          <w:b/>
        </w:rPr>
      </w:pPr>
      <w:r w:rsidRPr="00F816DF">
        <w:rPr>
          <w:rFonts w:ascii="Arial" w:hAnsi="Arial" w:cs="Arial"/>
          <w:b/>
        </w:rPr>
        <w:t>Harmonogram inwentaryzacji na 20</w:t>
      </w:r>
      <w:r>
        <w:rPr>
          <w:rFonts w:ascii="Arial" w:hAnsi="Arial" w:cs="Arial"/>
          <w:b/>
        </w:rPr>
        <w:t xml:space="preserve">24 </w:t>
      </w:r>
      <w:r w:rsidRPr="00F816DF">
        <w:rPr>
          <w:rFonts w:ascii="Arial" w:hAnsi="Arial" w:cs="Arial"/>
          <w:b/>
        </w:rPr>
        <w:t>r.</w:t>
      </w:r>
    </w:p>
    <w:tbl>
      <w:tblPr>
        <w:tblW w:w="880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1698"/>
        <w:gridCol w:w="2286"/>
        <w:gridCol w:w="1925"/>
        <w:gridCol w:w="2304"/>
      </w:tblGrid>
      <w:tr w:rsidR="00A01921" w:rsidRPr="00F816DF" w14:paraId="6C908EDF" w14:textId="77777777" w:rsidTr="00ED0C7F">
        <w:trPr>
          <w:trHeight w:val="1430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4564" w14:textId="77777777" w:rsidR="00A01921" w:rsidRPr="00F816DF" w:rsidRDefault="00A01921" w:rsidP="00ED0C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16DF">
              <w:rPr>
                <w:rFonts w:ascii="Arial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0390" w14:textId="77777777" w:rsidR="00A01921" w:rsidRPr="00F816DF" w:rsidRDefault="00A01921" w:rsidP="00ED0C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16DF">
              <w:rPr>
                <w:rFonts w:ascii="Arial" w:hAnsi="Arial" w:cs="Arial"/>
                <w:b/>
                <w:bCs/>
                <w:color w:val="000000"/>
              </w:rPr>
              <w:t>Przedmiot inwentaryzacji</w:t>
            </w:r>
          </w:p>
        </w:tc>
        <w:tc>
          <w:tcPr>
            <w:tcW w:w="24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9D6D" w14:textId="77777777" w:rsidR="00A01921" w:rsidRPr="00F816DF" w:rsidRDefault="00A01921" w:rsidP="00ED0C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16DF">
              <w:rPr>
                <w:rFonts w:ascii="Arial" w:hAnsi="Arial" w:cs="Arial"/>
                <w:b/>
                <w:bCs/>
                <w:color w:val="000000"/>
              </w:rPr>
              <w:t>Obiekt zinwentaryzowania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50F0" w14:textId="77777777" w:rsidR="00A01921" w:rsidRPr="00F816DF" w:rsidRDefault="00A01921" w:rsidP="00ED0C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16DF">
              <w:rPr>
                <w:rFonts w:ascii="Arial" w:hAnsi="Arial" w:cs="Arial"/>
                <w:b/>
                <w:bCs/>
                <w:color w:val="000000"/>
              </w:rPr>
              <w:t>Termin przeprowadzenia inwentaryzacji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3E839" w14:textId="77777777" w:rsidR="00A01921" w:rsidRPr="00F816DF" w:rsidRDefault="00A01921" w:rsidP="00ED0C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16DF">
              <w:rPr>
                <w:rFonts w:ascii="Arial" w:hAnsi="Arial" w:cs="Arial"/>
                <w:b/>
                <w:bCs/>
                <w:color w:val="000000"/>
              </w:rPr>
              <w:t>Nr Zespołu spisowego przeprowadzającego inwentaryzację</w:t>
            </w:r>
          </w:p>
        </w:tc>
      </w:tr>
      <w:tr w:rsidR="00A01921" w:rsidRPr="00F816DF" w14:paraId="0636802E" w14:textId="77777777" w:rsidTr="00ED0C7F">
        <w:trPr>
          <w:trHeight w:val="900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FBC0" w14:textId="77777777" w:rsidR="00A01921" w:rsidRPr="00F816DF" w:rsidRDefault="00A01921" w:rsidP="00ED0C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16DF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963E" w14:textId="77777777" w:rsidR="00A01921" w:rsidRPr="00F816DF" w:rsidRDefault="00A01921" w:rsidP="00ED0C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816DF">
              <w:rPr>
                <w:rFonts w:ascii="Arial" w:hAnsi="Arial" w:cs="Arial"/>
                <w:color w:val="000000"/>
              </w:rPr>
              <w:t xml:space="preserve">Wartości niematerialne </w:t>
            </w:r>
            <w:r w:rsidRPr="00F816DF">
              <w:rPr>
                <w:rFonts w:ascii="Arial" w:hAnsi="Arial" w:cs="Arial"/>
                <w:color w:val="000000"/>
              </w:rPr>
              <w:br/>
              <w:t>i prawne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A9C9" w14:textId="77777777" w:rsidR="00A01921" w:rsidRPr="00F816DF" w:rsidRDefault="00A01921" w:rsidP="00ED0C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816DF">
              <w:rPr>
                <w:rFonts w:ascii="Arial" w:hAnsi="Arial" w:cs="Arial"/>
                <w:color w:val="000000"/>
              </w:rPr>
              <w:t>Dane ewidencji księgowej i ewidencji operacyjnej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3A1F" w14:textId="35767BF8" w:rsidR="00A01921" w:rsidRPr="00F816DF" w:rsidRDefault="00A01921" w:rsidP="00ED0C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816DF">
              <w:rPr>
                <w:rFonts w:ascii="Arial" w:hAnsi="Arial" w:cs="Arial"/>
                <w:color w:val="000000"/>
              </w:rPr>
              <w:t>od 1</w:t>
            </w:r>
            <w:r>
              <w:rPr>
                <w:rFonts w:ascii="Arial" w:hAnsi="Arial" w:cs="Arial"/>
                <w:color w:val="000000"/>
              </w:rPr>
              <w:t>5</w:t>
            </w:r>
            <w:r w:rsidRPr="00F816DF">
              <w:rPr>
                <w:rFonts w:ascii="Arial" w:hAnsi="Arial" w:cs="Arial"/>
                <w:color w:val="000000"/>
              </w:rPr>
              <w:t>-12-20</w:t>
            </w:r>
            <w:r>
              <w:rPr>
                <w:rFonts w:ascii="Arial" w:hAnsi="Arial" w:cs="Arial"/>
                <w:color w:val="000000"/>
              </w:rPr>
              <w:t>24</w:t>
            </w:r>
          </w:p>
          <w:p w14:paraId="7B4B7047" w14:textId="4BE1C085" w:rsidR="00A01921" w:rsidRPr="00F816DF" w:rsidRDefault="00A01921" w:rsidP="00ED0C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816DF">
              <w:rPr>
                <w:rFonts w:ascii="Arial" w:hAnsi="Arial" w:cs="Arial"/>
                <w:color w:val="000000"/>
              </w:rPr>
              <w:t xml:space="preserve">do </w:t>
            </w:r>
            <w:r>
              <w:rPr>
                <w:rFonts w:ascii="Arial" w:hAnsi="Arial" w:cs="Arial"/>
                <w:color w:val="000000"/>
              </w:rPr>
              <w:t>30</w:t>
            </w:r>
            <w:r w:rsidRPr="00F816DF">
              <w:rPr>
                <w:rFonts w:ascii="Arial" w:hAnsi="Arial" w:cs="Arial"/>
                <w:color w:val="000000"/>
              </w:rPr>
              <w:t>-0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F816DF">
              <w:rPr>
                <w:rFonts w:ascii="Arial" w:hAnsi="Arial" w:cs="Arial"/>
                <w:color w:val="000000"/>
              </w:rPr>
              <w:t>-20</w:t>
            </w: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F5CC4" w14:textId="77777777" w:rsidR="00A01921" w:rsidRPr="00F816DF" w:rsidRDefault="00A01921" w:rsidP="00ED0C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816DF">
              <w:rPr>
                <w:rFonts w:ascii="Arial" w:hAnsi="Arial" w:cs="Arial"/>
                <w:color w:val="000000"/>
              </w:rPr>
              <w:t>§ 2 pkt. 4</w:t>
            </w:r>
          </w:p>
        </w:tc>
      </w:tr>
      <w:tr w:rsidR="00A01921" w:rsidRPr="00F816DF" w14:paraId="49A6EDB7" w14:textId="77777777" w:rsidTr="00ED0C7F">
        <w:trPr>
          <w:trHeight w:val="900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284B" w14:textId="77777777" w:rsidR="00A01921" w:rsidRPr="00F816DF" w:rsidRDefault="00A01921" w:rsidP="00ED0C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16DF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BF4D" w14:textId="77777777" w:rsidR="00A01921" w:rsidRPr="00F816DF" w:rsidRDefault="00A01921" w:rsidP="00ED0C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816DF">
              <w:rPr>
                <w:rFonts w:ascii="Arial" w:hAnsi="Arial" w:cs="Arial"/>
                <w:color w:val="000000"/>
              </w:rPr>
              <w:t>Środki trwałe</w:t>
            </w:r>
            <w:r w:rsidRPr="00F816DF">
              <w:rPr>
                <w:rFonts w:ascii="Arial" w:hAnsi="Arial" w:cs="Arial"/>
                <w:color w:val="000000"/>
              </w:rPr>
              <w:br/>
              <w:t xml:space="preserve"> i środki trwałe </w:t>
            </w:r>
            <w:r w:rsidRPr="00F816DF">
              <w:rPr>
                <w:rFonts w:ascii="Arial" w:hAnsi="Arial" w:cs="Arial"/>
                <w:color w:val="000000"/>
              </w:rPr>
              <w:br/>
              <w:t>w użyciu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E921" w14:textId="77777777" w:rsidR="00A01921" w:rsidRPr="00F816DF" w:rsidRDefault="00A01921" w:rsidP="00ED0C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816DF">
              <w:rPr>
                <w:rFonts w:ascii="Arial" w:hAnsi="Arial" w:cs="Arial"/>
                <w:color w:val="000000"/>
              </w:rPr>
              <w:t>Dane ewidencji księgowej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D7015" w14:textId="23AB9378" w:rsidR="00A01921" w:rsidRPr="00F816DF" w:rsidRDefault="00A01921" w:rsidP="00ED0C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816DF">
              <w:rPr>
                <w:rFonts w:ascii="Arial" w:hAnsi="Arial" w:cs="Arial"/>
                <w:color w:val="000000"/>
              </w:rPr>
              <w:t>od 1</w:t>
            </w:r>
            <w:r>
              <w:rPr>
                <w:rFonts w:ascii="Arial" w:hAnsi="Arial" w:cs="Arial"/>
                <w:color w:val="000000"/>
              </w:rPr>
              <w:t>5</w:t>
            </w:r>
            <w:r w:rsidRPr="00F816DF">
              <w:rPr>
                <w:rFonts w:ascii="Arial" w:hAnsi="Arial" w:cs="Arial"/>
                <w:color w:val="000000"/>
              </w:rPr>
              <w:t>-12-20</w:t>
            </w:r>
            <w:r>
              <w:rPr>
                <w:rFonts w:ascii="Arial" w:hAnsi="Arial" w:cs="Arial"/>
                <w:color w:val="000000"/>
              </w:rPr>
              <w:t>24</w:t>
            </w:r>
          </w:p>
          <w:p w14:paraId="016187FC" w14:textId="7DF1DF68" w:rsidR="00A01921" w:rsidRPr="00F816DF" w:rsidRDefault="00A01921" w:rsidP="00ED0C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816DF">
              <w:rPr>
                <w:rFonts w:ascii="Arial" w:hAnsi="Arial" w:cs="Arial"/>
                <w:color w:val="000000"/>
              </w:rPr>
              <w:t xml:space="preserve">do </w:t>
            </w:r>
            <w:r>
              <w:rPr>
                <w:rFonts w:ascii="Arial" w:hAnsi="Arial" w:cs="Arial"/>
                <w:color w:val="000000"/>
              </w:rPr>
              <w:t>30</w:t>
            </w:r>
            <w:r w:rsidRPr="00F816DF">
              <w:rPr>
                <w:rFonts w:ascii="Arial" w:hAnsi="Arial" w:cs="Arial"/>
                <w:color w:val="000000"/>
              </w:rPr>
              <w:t>-0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F816DF">
              <w:rPr>
                <w:rFonts w:ascii="Arial" w:hAnsi="Arial" w:cs="Arial"/>
                <w:color w:val="000000"/>
              </w:rPr>
              <w:t>-20</w:t>
            </w: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A846C" w14:textId="77777777" w:rsidR="00A01921" w:rsidRPr="00F816DF" w:rsidRDefault="00A01921" w:rsidP="00ED0C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816DF">
              <w:rPr>
                <w:rFonts w:ascii="Arial" w:hAnsi="Arial" w:cs="Arial"/>
                <w:color w:val="000000"/>
              </w:rPr>
              <w:t>§ 2 pkt. 4</w:t>
            </w:r>
          </w:p>
        </w:tc>
      </w:tr>
      <w:tr w:rsidR="00A01921" w:rsidRPr="00F816DF" w14:paraId="56D2ACE4" w14:textId="77777777" w:rsidTr="00ED0C7F">
        <w:trPr>
          <w:trHeight w:val="600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5997" w14:textId="77777777" w:rsidR="00A01921" w:rsidRPr="00F816DF" w:rsidRDefault="00A01921" w:rsidP="00ED0C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16DF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B864" w14:textId="77777777" w:rsidR="00A01921" w:rsidRPr="00F816DF" w:rsidRDefault="00A01921" w:rsidP="00ED0C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816DF">
              <w:rPr>
                <w:rFonts w:ascii="Arial" w:hAnsi="Arial" w:cs="Arial"/>
                <w:color w:val="000000"/>
              </w:rPr>
              <w:t xml:space="preserve">Rozrachunki </w:t>
            </w:r>
            <w:r w:rsidRPr="00F816DF">
              <w:rPr>
                <w:rFonts w:ascii="Arial" w:hAnsi="Arial" w:cs="Arial"/>
                <w:color w:val="000000"/>
              </w:rPr>
              <w:br/>
              <w:t>z pracownikami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B98F" w14:textId="77777777" w:rsidR="00A01921" w:rsidRPr="00F816DF" w:rsidRDefault="00A01921" w:rsidP="00ED0C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816DF">
              <w:rPr>
                <w:rFonts w:ascii="Arial" w:hAnsi="Arial" w:cs="Arial"/>
                <w:color w:val="000000"/>
              </w:rPr>
              <w:t>Dane ewidencji księgowej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465A4" w14:textId="35944CA0" w:rsidR="00A01921" w:rsidRPr="00F816DF" w:rsidRDefault="00A01921" w:rsidP="00ED0C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816DF">
              <w:rPr>
                <w:rFonts w:ascii="Arial" w:hAnsi="Arial" w:cs="Arial"/>
                <w:color w:val="000000"/>
              </w:rPr>
              <w:t>od 1</w:t>
            </w:r>
            <w:r>
              <w:rPr>
                <w:rFonts w:ascii="Arial" w:hAnsi="Arial" w:cs="Arial"/>
                <w:color w:val="000000"/>
              </w:rPr>
              <w:t>5</w:t>
            </w:r>
            <w:r w:rsidRPr="00F816DF">
              <w:rPr>
                <w:rFonts w:ascii="Arial" w:hAnsi="Arial" w:cs="Arial"/>
                <w:color w:val="000000"/>
              </w:rPr>
              <w:t>-12-20</w:t>
            </w:r>
            <w:r>
              <w:rPr>
                <w:rFonts w:ascii="Arial" w:hAnsi="Arial" w:cs="Arial"/>
                <w:color w:val="000000"/>
              </w:rPr>
              <w:t>24</w:t>
            </w:r>
          </w:p>
          <w:p w14:paraId="45EBEB04" w14:textId="30114CAC" w:rsidR="00A01921" w:rsidRPr="00F816DF" w:rsidRDefault="00A01921" w:rsidP="00ED0C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816DF">
              <w:rPr>
                <w:rFonts w:ascii="Arial" w:hAnsi="Arial" w:cs="Arial"/>
                <w:color w:val="000000"/>
              </w:rPr>
              <w:t>do 15-01-20</w:t>
            </w: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3D944" w14:textId="77777777" w:rsidR="00A01921" w:rsidRPr="00F816DF" w:rsidRDefault="00A01921" w:rsidP="00ED0C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816DF">
              <w:rPr>
                <w:rFonts w:ascii="Arial" w:hAnsi="Arial" w:cs="Arial"/>
                <w:color w:val="000000"/>
              </w:rPr>
              <w:t>§ 2 pkt. 2</w:t>
            </w:r>
          </w:p>
        </w:tc>
      </w:tr>
      <w:tr w:rsidR="00A01921" w:rsidRPr="00F816DF" w14:paraId="6940F05C" w14:textId="77777777" w:rsidTr="00ED0C7F">
        <w:trPr>
          <w:trHeight w:val="600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8097" w14:textId="77777777" w:rsidR="00A01921" w:rsidRPr="00F816DF" w:rsidRDefault="00A01921" w:rsidP="00ED0C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16DF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11EB" w14:textId="77777777" w:rsidR="00A01921" w:rsidRPr="00F816DF" w:rsidRDefault="00A01921" w:rsidP="00ED0C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816DF">
              <w:rPr>
                <w:rFonts w:ascii="Arial" w:hAnsi="Arial" w:cs="Arial"/>
                <w:color w:val="000000"/>
              </w:rPr>
              <w:t>Rozrachunki publiczno-prawne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6852" w14:textId="77777777" w:rsidR="00A01921" w:rsidRPr="00F816DF" w:rsidRDefault="00A01921" w:rsidP="00ED0C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816DF">
              <w:rPr>
                <w:rFonts w:ascii="Arial" w:hAnsi="Arial" w:cs="Arial"/>
                <w:color w:val="000000"/>
              </w:rPr>
              <w:t>Dane ewidencji księgowej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7E6B0" w14:textId="67E30CBB" w:rsidR="00A01921" w:rsidRPr="00F816DF" w:rsidRDefault="00A01921" w:rsidP="00ED0C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816DF">
              <w:rPr>
                <w:rFonts w:ascii="Arial" w:hAnsi="Arial" w:cs="Arial"/>
                <w:color w:val="000000"/>
              </w:rPr>
              <w:t>od 1</w:t>
            </w:r>
            <w:r>
              <w:rPr>
                <w:rFonts w:ascii="Arial" w:hAnsi="Arial" w:cs="Arial"/>
                <w:color w:val="000000"/>
              </w:rPr>
              <w:t>5</w:t>
            </w:r>
            <w:r w:rsidRPr="00F816DF">
              <w:rPr>
                <w:rFonts w:ascii="Arial" w:hAnsi="Arial" w:cs="Arial"/>
                <w:color w:val="000000"/>
              </w:rPr>
              <w:t>-12-20</w:t>
            </w:r>
            <w:r>
              <w:rPr>
                <w:rFonts w:ascii="Arial" w:hAnsi="Arial" w:cs="Arial"/>
                <w:color w:val="000000"/>
              </w:rPr>
              <w:t>24</w:t>
            </w:r>
          </w:p>
          <w:p w14:paraId="167999B3" w14:textId="330C60C3" w:rsidR="00A01921" w:rsidRPr="00F816DF" w:rsidRDefault="00A01921" w:rsidP="00ED0C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816DF">
              <w:rPr>
                <w:rFonts w:ascii="Arial" w:hAnsi="Arial" w:cs="Arial"/>
                <w:color w:val="000000"/>
              </w:rPr>
              <w:t>do 15-01-20</w:t>
            </w: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A1E80" w14:textId="77777777" w:rsidR="00A01921" w:rsidRPr="00F816DF" w:rsidRDefault="00A01921" w:rsidP="00ED0C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816DF">
              <w:rPr>
                <w:rFonts w:ascii="Arial" w:hAnsi="Arial" w:cs="Arial"/>
                <w:color w:val="000000"/>
              </w:rPr>
              <w:t>§ 2 pkt. 2</w:t>
            </w:r>
          </w:p>
        </w:tc>
      </w:tr>
      <w:tr w:rsidR="00A01921" w:rsidRPr="00F816DF" w14:paraId="6787841E" w14:textId="77777777" w:rsidTr="00ED0C7F">
        <w:trPr>
          <w:trHeight w:val="1800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EDC8" w14:textId="77777777" w:rsidR="00A01921" w:rsidRPr="00F816DF" w:rsidRDefault="00A01921" w:rsidP="00ED0C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16DF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153C" w14:textId="77777777" w:rsidR="00A01921" w:rsidRPr="00F816DF" w:rsidRDefault="00A01921" w:rsidP="00ED0C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816DF">
              <w:rPr>
                <w:rFonts w:ascii="Arial" w:hAnsi="Arial" w:cs="Arial"/>
                <w:color w:val="000000"/>
              </w:rPr>
              <w:t>Należności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50C5" w14:textId="77777777" w:rsidR="00A01921" w:rsidRPr="00F816DF" w:rsidRDefault="00A01921" w:rsidP="00ED0C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816DF">
              <w:rPr>
                <w:rFonts w:ascii="Arial" w:hAnsi="Arial" w:cs="Arial"/>
                <w:color w:val="000000"/>
              </w:rPr>
              <w:t>Wszystkie z wyjątkiem należności spornych i wątpliwych, należności i zobowiązań pracowników                    i publiczno-prawnych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29BAF" w14:textId="0D3D4B35" w:rsidR="00A01921" w:rsidRPr="00F816DF" w:rsidRDefault="00A01921" w:rsidP="00ED0C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816DF">
              <w:rPr>
                <w:rFonts w:ascii="Arial" w:hAnsi="Arial" w:cs="Arial"/>
                <w:color w:val="000000"/>
              </w:rPr>
              <w:t>od 1</w:t>
            </w:r>
            <w:r>
              <w:rPr>
                <w:rFonts w:ascii="Arial" w:hAnsi="Arial" w:cs="Arial"/>
                <w:color w:val="000000"/>
              </w:rPr>
              <w:t>5</w:t>
            </w:r>
            <w:r w:rsidRPr="00F816DF">
              <w:rPr>
                <w:rFonts w:ascii="Arial" w:hAnsi="Arial" w:cs="Arial"/>
                <w:color w:val="000000"/>
              </w:rPr>
              <w:t>-12-20</w:t>
            </w:r>
            <w:r>
              <w:rPr>
                <w:rFonts w:ascii="Arial" w:hAnsi="Arial" w:cs="Arial"/>
                <w:color w:val="000000"/>
              </w:rPr>
              <w:t>24</w:t>
            </w:r>
          </w:p>
          <w:p w14:paraId="366B8E2C" w14:textId="1F762C77" w:rsidR="00A01921" w:rsidRPr="00F816DF" w:rsidRDefault="00A01921" w:rsidP="00ED0C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816DF">
              <w:rPr>
                <w:rFonts w:ascii="Arial" w:hAnsi="Arial" w:cs="Arial"/>
                <w:color w:val="000000"/>
              </w:rPr>
              <w:t>do 15-01-20</w:t>
            </w: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A02BA" w14:textId="77777777" w:rsidR="00A01921" w:rsidRPr="00F816DF" w:rsidRDefault="00A01921" w:rsidP="00ED0C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816DF">
              <w:rPr>
                <w:rFonts w:ascii="Arial" w:hAnsi="Arial" w:cs="Arial"/>
                <w:color w:val="000000"/>
              </w:rPr>
              <w:t>§ 2 pkt. 2</w:t>
            </w:r>
          </w:p>
        </w:tc>
      </w:tr>
      <w:tr w:rsidR="00A01921" w:rsidRPr="00F816DF" w14:paraId="0CD1ADE0" w14:textId="77777777" w:rsidTr="00ED0C7F">
        <w:trPr>
          <w:trHeight w:val="600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57FA" w14:textId="77777777" w:rsidR="00A01921" w:rsidRPr="00F816DF" w:rsidRDefault="00A01921" w:rsidP="00ED0C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16DF"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ECEF" w14:textId="77777777" w:rsidR="00A01921" w:rsidRPr="00F816DF" w:rsidRDefault="00A01921" w:rsidP="00ED0C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816DF">
              <w:rPr>
                <w:rFonts w:ascii="Arial" w:hAnsi="Arial" w:cs="Arial"/>
                <w:color w:val="000000"/>
              </w:rPr>
              <w:t>Środki pieniężne w kasie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61DF" w14:textId="77777777" w:rsidR="00A01921" w:rsidRPr="00F816DF" w:rsidRDefault="00A01921" w:rsidP="00ED0C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816DF">
              <w:rPr>
                <w:rFonts w:ascii="Arial" w:hAnsi="Arial" w:cs="Arial"/>
                <w:color w:val="000000"/>
              </w:rPr>
              <w:t>Kasa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461B4" w14:textId="47517BC8" w:rsidR="00A01921" w:rsidRPr="00F816DF" w:rsidRDefault="00A01921" w:rsidP="00ED0C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816DF">
              <w:rPr>
                <w:rFonts w:ascii="Arial" w:hAnsi="Arial" w:cs="Arial"/>
                <w:color w:val="000000"/>
              </w:rPr>
              <w:t>od 1</w:t>
            </w:r>
            <w:r>
              <w:rPr>
                <w:rFonts w:ascii="Arial" w:hAnsi="Arial" w:cs="Arial"/>
                <w:color w:val="000000"/>
              </w:rPr>
              <w:t>5</w:t>
            </w:r>
            <w:r w:rsidRPr="00F816DF">
              <w:rPr>
                <w:rFonts w:ascii="Arial" w:hAnsi="Arial" w:cs="Arial"/>
                <w:color w:val="000000"/>
              </w:rPr>
              <w:t>-12-20</w:t>
            </w:r>
            <w:r>
              <w:rPr>
                <w:rFonts w:ascii="Arial" w:hAnsi="Arial" w:cs="Arial"/>
                <w:color w:val="000000"/>
              </w:rPr>
              <w:t>24</w:t>
            </w:r>
          </w:p>
          <w:p w14:paraId="59F53159" w14:textId="0B4A6C7F" w:rsidR="00A01921" w:rsidRPr="00F816DF" w:rsidRDefault="00A01921" w:rsidP="00ED0C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816DF">
              <w:rPr>
                <w:rFonts w:ascii="Arial" w:hAnsi="Arial" w:cs="Arial"/>
                <w:color w:val="000000"/>
              </w:rPr>
              <w:t>do 15-01-20</w:t>
            </w: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2FFF2" w14:textId="77777777" w:rsidR="00A01921" w:rsidRPr="00F816DF" w:rsidRDefault="00A01921" w:rsidP="00ED0C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816DF">
              <w:rPr>
                <w:rFonts w:ascii="Arial" w:hAnsi="Arial" w:cs="Arial"/>
                <w:color w:val="000000"/>
              </w:rPr>
              <w:t>§ 2 pkt. 6</w:t>
            </w:r>
          </w:p>
        </w:tc>
      </w:tr>
      <w:tr w:rsidR="00A01921" w:rsidRPr="00F816DF" w14:paraId="07B2539F" w14:textId="77777777" w:rsidTr="00ED0C7F">
        <w:trPr>
          <w:trHeight w:val="1665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1E60" w14:textId="77777777" w:rsidR="00A01921" w:rsidRPr="00F816DF" w:rsidRDefault="00A01921" w:rsidP="00ED0C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16DF"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24F6" w14:textId="77777777" w:rsidR="00A01921" w:rsidRPr="00F816DF" w:rsidRDefault="00A01921" w:rsidP="00ED0C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816DF">
              <w:rPr>
                <w:rFonts w:ascii="Arial" w:hAnsi="Arial" w:cs="Arial"/>
                <w:color w:val="000000"/>
              </w:rPr>
              <w:t>Druki ścisłego zarachowania, czeki, obce, weksle i inne papiery wartościowe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D446" w14:textId="77777777" w:rsidR="00A01921" w:rsidRPr="00F816DF" w:rsidRDefault="00A01921" w:rsidP="00ED0C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816DF">
              <w:rPr>
                <w:rFonts w:ascii="Arial" w:hAnsi="Arial" w:cs="Arial"/>
                <w:color w:val="000000"/>
              </w:rPr>
              <w:t>Biuro MOSiR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C5248" w14:textId="47F5E472" w:rsidR="00A01921" w:rsidRPr="00F816DF" w:rsidRDefault="00A01921" w:rsidP="00ED0C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816DF">
              <w:rPr>
                <w:rFonts w:ascii="Arial" w:hAnsi="Arial" w:cs="Arial"/>
                <w:color w:val="000000"/>
              </w:rPr>
              <w:t>od 1</w:t>
            </w:r>
            <w:r>
              <w:rPr>
                <w:rFonts w:ascii="Arial" w:hAnsi="Arial" w:cs="Arial"/>
                <w:color w:val="000000"/>
              </w:rPr>
              <w:t>5</w:t>
            </w:r>
            <w:r w:rsidRPr="00F816DF">
              <w:rPr>
                <w:rFonts w:ascii="Arial" w:hAnsi="Arial" w:cs="Arial"/>
                <w:color w:val="000000"/>
              </w:rPr>
              <w:t>-12-20</w:t>
            </w:r>
            <w:r>
              <w:rPr>
                <w:rFonts w:ascii="Arial" w:hAnsi="Arial" w:cs="Arial"/>
                <w:color w:val="000000"/>
              </w:rPr>
              <w:t>24</w:t>
            </w:r>
          </w:p>
          <w:p w14:paraId="049D4743" w14:textId="0F6CCA24" w:rsidR="00A01921" w:rsidRPr="00F816DF" w:rsidRDefault="00A01921" w:rsidP="00ED0C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816DF">
              <w:rPr>
                <w:rFonts w:ascii="Arial" w:hAnsi="Arial" w:cs="Arial"/>
                <w:color w:val="000000"/>
              </w:rPr>
              <w:t>do 15-01-20</w:t>
            </w: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3842C" w14:textId="77777777" w:rsidR="00A01921" w:rsidRPr="00F816DF" w:rsidRDefault="00A01921" w:rsidP="00ED0C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816DF">
              <w:rPr>
                <w:rFonts w:ascii="Arial" w:hAnsi="Arial" w:cs="Arial"/>
                <w:color w:val="000000"/>
              </w:rPr>
              <w:t>§ 2 pkt. 5</w:t>
            </w:r>
          </w:p>
        </w:tc>
      </w:tr>
      <w:tr w:rsidR="00A01921" w:rsidRPr="00F816DF" w14:paraId="1CD76E8E" w14:textId="77777777" w:rsidTr="00ED0C7F">
        <w:trPr>
          <w:trHeight w:val="1215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A0C0" w14:textId="77777777" w:rsidR="00A01921" w:rsidRPr="00F816DF" w:rsidRDefault="00A01921" w:rsidP="00ED0C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16DF"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C31D" w14:textId="77777777" w:rsidR="00A01921" w:rsidRPr="00F816DF" w:rsidRDefault="00A01921" w:rsidP="00ED0C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816DF">
              <w:rPr>
                <w:rFonts w:ascii="Arial" w:hAnsi="Arial" w:cs="Arial"/>
                <w:color w:val="000000"/>
              </w:rPr>
              <w:t xml:space="preserve">Środki pieniężne zgromadzone </w:t>
            </w:r>
            <w:r w:rsidRPr="00F816DF">
              <w:rPr>
                <w:rFonts w:ascii="Arial" w:hAnsi="Arial" w:cs="Arial"/>
                <w:color w:val="000000"/>
              </w:rPr>
              <w:br/>
              <w:t>na rachunku bankowym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EF74" w14:textId="77777777" w:rsidR="00A01921" w:rsidRPr="00F816DF" w:rsidRDefault="00A01921" w:rsidP="00ED0C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816DF">
              <w:rPr>
                <w:rFonts w:ascii="Arial" w:hAnsi="Arial" w:cs="Arial"/>
                <w:color w:val="000000"/>
              </w:rPr>
              <w:t>Wszystkie rachunki bankowe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4E64B" w14:textId="440AE8AC" w:rsidR="00A01921" w:rsidRPr="00F816DF" w:rsidRDefault="00A01921" w:rsidP="00ED0C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816DF">
              <w:rPr>
                <w:rFonts w:ascii="Arial" w:hAnsi="Arial" w:cs="Arial"/>
                <w:color w:val="000000"/>
              </w:rPr>
              <w:t>od 1</w:t>
            </w:r>
            <w:r>
              <w:rPr>
                <w:rFonts w:ascii="Arial" w:hAnsi="Arial" w:cs="Arial"/>
                <w:color w:val="000000"/>
              </w:rPr>
              <w:t>5</w:t>
            </w:r>
            <w:r w:rsidRPr="00F816DF">
              <w:rPr>
                <w:rFonts w:ascii="Arial" w:hAnsi="Arial" w:cs="Arial"/>
                <w:color w:val="000000"/>
              </w:rPr>
              <w:t>-12-20</w:t>
            </w:r>
            <w:r>
              <w:rPr>
                <w:rFonts w:ascii="Arial" w:hAnsi="Arial" w:cs="Arial"/>
                <w:color w:val="000000"/>
              </w:rPr>
              <w:t>24</w:t>
            </w:r>
          </w:p>
          <w:p w14:paraId="0FA3B696" w14:textId="44CDD46E" w:rsidR="00A01921" w:rsidRPr="00F816DF" w:rsidRDefault="00A01921" w:rsidP="00ED0C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816DF">
              <w:rPr>
                <w:rFonts w:ascii="Arial" w:hAnsi="Arial" w:cs="Arial"/>
                <w:color w:val="000000"/>
              </w:rPr>
              <w:t>do 15-01-20</w:t>
            </w: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04082" w14:textId="77777777" w:rsidR="00A01921" w:rsidRPr="00F816DF" w:rsidRDefault="00A01921" w:rsidP="00ED0C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816DF">
              <w:rPr>
                <w:rFonts w:ascii="Arial" w:hAnsi="Arial" w:cs="Arial"/>
                <w:color w:val="000000"/>
              </w:rPr>
              <w:t>§ 2 pkt. 3</w:t>
            </w:r>
          </w:p>
        </w:tc>
      </w:tr>
    </w:tbl>
    <w:p w14:paraId="6888EBF9" w14:textId="77777777" w:rsidR="00A01921" w:rsidRDefault="00A01921" w:rsidP="001A67DB">
      <w:pPr>
        <w:pStyle w:val="Styl"/>
        <w:spacing w:after="200" w:line="360" w:lineRule="auto"/>
        <w:jc w:val="both"/>
        <w:rPr>
          <w:rFonts w:ascii="Arial" w:hAnsi="Arial" w:cs="Arial"/>
        </w:rPr>
      </w:pPr>
    </w:p>
    <w:p w14:paraId="710506CF" w14:textId="77777777" w:rsidR="00A01921" w:rsidRDefault="00A01921" w:rsidP="001A67DB">
      <w:pPr>
        <w:pStyle w:val="Styl"/>
        <w:spacing w:after="200" w:line="360" w:lineRule="auto"/>
        <w:jc w:val="both"/>
        <w:rPr>
          <w:rFonts w:ascii="Arial" w:hAnsi="Arial" w:cs="Arial"/>
        </w:rPr>
      </w:pPr>
    </w:p>
    <w:sectPr w:rsidR="00A01921" w:rsidSect="00962DA3">
      <w:type w:val="continuous"/>
      <w:pgSz w:w="11907" w:h="16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70520"/>
    <w:multiLevelType w:val="hybridMultilevel"/>
    <w:tmpl w:val="B1DAADF8"/>
    <w:lvl w:ilvl="0" w:tplc="83B407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C0055"/>
    <w:multiLevelType w:val="singleLevel"/>
    <w:tmpl w:val="BDCA8DF0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ECF454B"/>
    <w:multiLevelType w:val="hybridMultilevel"/>
    <w:tmpl w:val="283CDE88"/>
    <w:lvl w:ilvl="0" w:tplc="83B407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F7E46"/>
    <w:multiLevelType w:val="hybridMultilevel"/>
    <w:tmpl w:val="2F08C2B8"/>
    <w:lvl w:ilvl="0" w:tplc="83B407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A356A"/>
    <w:multiLevelType w:val="hybridMultilevel"/>
    <w:tmpl w:val="E5941062"/>
    <w:lvl w:ilvl="0" w:tplc="83B407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C06FE"/>
    <w:multiLevelType w:val="singleLevel"/>
    <w:tmpl w:val="E71483A8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4FC4682"/>
    <w:multiLevelType w:val="singleLevel"/>
    <w:tmpl w:val="7170417A"/>
    <w:lvl w:ilvl="0">
      <w:start w:val="1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 w16cid:durableId="495534043">
    <w:abstractNumId w:val="5"/>
  </w:num>
  <w:num w:numId="2" w16cid:durableId="453600213">
    <w:abstractNumId w:val="6"/>
  </w:num>
  <w:num w:numId="3" w16cid:durableId="543062431">
    <w:abstractNumId w:val="1"/>
  </w:num>
  <w:num w:numId="4" w16cid:durableId="2008630780">
    <w:abstractNumId w:val="4"/>
  </w:num>
  <w:num w:numId="5" w16cid:durableId="496455754">
    <w:abstractNumId w:val="3"/>
  </w:num>
  <w:num w:numId="6" w16cid:durableId="1269508659">
    <w:abstractNumId w:val="2"/>
  </w:num>
  <w:num w:numId="7" w16cid:durableId="544101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attachedTemplate r:id="rId1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796"/>
    <w:rsid w:val="00040A42"/>
    <w:rsid w:val="00082A8C"/>
    <w:rsid w:val="000B4E52"/>
    <w:rsid w:val="000B5516"/>
    <w:rsid w:val="000C4F29"/>
    <w:rsid w:val="000F3153"/>
    <w:rsid w:val="00106891"/>
    <w:rsid w:val="00143B17"/>
    <w:rsid w:val="00160665"/>
    <w:rsid w:val="001A059F"/>
    <w:rsid w:val="001A67DB"/>
    <w:rsid w:val="002D496A"/>
    <w:rsid w:val="002E574D"/>
    <w:rsid w:val="00304348"/>
    <w:rsid w:val="00322BBF"/>
    <w:rsid w:val="00331005"/>
    <w:rsid w:val="003A703C"/>
    <w:rsid w:val="00415DCF"/>
    <w:rsid w:val="00454D06"/>
    <w:rsid w:val="004677F0"/>
    <w:rsid w:val="00472105"/>
    <w:rsid w:val="0047288F"/>
    <w:rsid w:val="004846EB"/>
    <w:rsid w:val="004B1E8E"/>
    <w:rsid w:val="00500713"/>
    <w:rsid w:val="00500F3F"/>
    <w:rsid w:val="00505571"/>
    <w:rsid w:val="00507410"/>
    <w:rsid w:val="00523498"/>
    <w:rsid w:val="00546571"/>
    <w:rsid w:val="00551FE0"/>
    <w:rsid w:val="00560519"/>
    <w:rsid w:val="00581464"/>
    <w:rsid w:val="005844B0"/>
    <w:rsid w:val="00587D86"/>
    <w:rsid w:val="00613796"/>
    <w:rsid w:val="006377AF"/>
    <w:rsid w:val="00641233"/>
    <w:rsid w:val="00641565"/>
    <w:rsid w:val="00692D72"/>
    <w:rsid w:val="0074042C"/>
    <w:rsid w:val="0077294C"/>
    <w:rsid w:val="007C13BC"/>
    <w:rsid w:val="008039FA"/>
    <w:rsid w:val="00814284"/>
    <w:rsid w:val="00823883"/>
    <w:rsid w:val="00860F41"/>
    <w:rsid w:val="00892A5C"/>
    <w:rsid w:val="00962DA3"/>
    <w:rsid w:val="009B2658"/>
    <w:rsid w:val="009B281E"/>
    <w:rsid w:val="009E24AA"/>
    <w:rsid w:val="00A01921"/>
    <w:rsid w:val="00A24BE5"/>
    <w:rsid w:val="00A2646F"/>
    <w:rsid w:val="00A27FCC"/>
    <w:rsid w:val="00A87687"/>
    <w:rsid w:val="00A96BED"/>
    <w:rsid w:val="00AB4A11"/>
    <w:rsid w:val="00B17960"/>
    <w:rsid w:val="00BD081E"/>
    <w:rsid w:val="00BD3AB4"/>
    <w:rsid w:val="00BD4531"/>
    <w:rsid w:val="00C12000"/>
    <w:rsid w:val="00C95A6B"/>
    <w:rsid w:val="00CE732D"/>
    <w:rsid w:val="00D011E3"/>
    <w:rsid w:val="00D46A02"/>
    <w:rsid w:val="00DB0D68"/>
    <w:rsid w:val="00E0000B"/>
    <w:rsid w:val="00E01318"/>
    <w:rsid w:val="00E20E06"/>
    <w:rsid w:val="00E222E2"/>
    <w:rsid w:val="00E36066"/>
    <w:rsid w:val="00E931B3"/>
    <w:rsid w:val="00E96288"/>
    <w:rsid w:val="00EC6584"/>
    <w:rsid w:val="00F74FF2"/>
    <w:rsid w:val="00F92466"/>
    <w:rsid w:val="00FB5B3E"/>
    <w:rsid w:val="00FD0F0E"/>
    <w:rsid w:val="00FD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A9447F"/>
  <w15:docId w15:val="{11750382-B466-4B5E-AFBF-5BDD5617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42C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C12000"/>
    <w:pPr>
      <w:keepNext/>
      <w:spacing w:before="240" w:after="60" w:line="240" w:lineRule="auto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74042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12000"/>
    <w:rPr>
      <w:rFonts w:ascii="Calibri Light" w:hAnsi="Calibri Light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4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zytkownik\Pulpit\ZARZADZ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ZARZADZENIE</Template>
  <TotalTime>0</TotalTime>
  <Pages>3</Pages>
  <Words>564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Gawin</cp:lastModifiedBy>
  <cp:revision>3</cp:revision>
  <cp:lastPrinted>2024-07-03T07:33:00Z</cp:lastPrinted>
  <dcterms:created xsi:type="dcterms:W3CDTF">2024-12-09T12:08:00Z</dcterms:created>
  <dcterms:modified xsi:type="dcterms:W3CDTF">2024-12-09T12:20:00Z</dcterms:modified>
</cp:coreProperties>
</file>