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2E300A66" w:rsidR="00E0000B" w:rsidRPr="000C4F29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0C4F29">
        <w:rPr>
          <w:rFonts w:ascii="Arial" w:hAnsi="Arial" w:cs="Arial"/>
          <w:b/>
          <w:bCs/>
          <w:lang w:bidi="he-IL"/>
        </w:rPr>
        <w:t>MOSIR.0030.</w:t>
      </w:r>
      <w:r w:rsidR="00641233" w:rsidRPr="000C4F29">
        <w:rPr>
          <w:rFonts w:ascii="Arial" w:hAnsi="Arial" w:cs="Arial"/>
          <w:b/>
          <w:bCs/>
          <w:lang w:bidi="he-IL"/>
        </w:rPr>
        <w:t>2</w:t>
      </w:r>
      <w:r w:rsidR="00B17960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>.202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  <w:t xml:space="preserve">Wolsztyn, </w:t>
      </w:r>
      <w:r w:rsidR="00641233" w:rsidRPr="000C4F29">
        <w:rPr>
          <w:rFonts w:ascii="Arial" w:hAnsi="Arial" w:cs="Arial"/>
          <w:b/>
          <w:bCs/>
          <w:lang w:bidi="he-IL"/>
        </w:rPr>
        <w:t>09</w:t>
      </w:r>
      <w:r w:rsidR="000C4F29" w:rsidRPr="000C4F29">
        <w:rPr>
          <w:rFonts w:ascii="Arial" w:hAnsi="Arial" w:cs="Arial"/>
          <w:b/>
          <w:bCs/>
          <w:lang w:bidi="he-IL"/>
        </w:rPr>
        <w:t xml:space="preserve"> </w:t>
      </w:r>
      <w:r w:rsidR="00641233" w:rsidRPr="000C4F29">
        <w:rPr>
          <w:rFonts w:ascii="Arial" w:hAnsi="Arial" w:cs="Arial"/>
          <w:b/>
          <w:bCs/>
          <w:lang w:bidi="he-IL"/>
        </w:rPr>
        <w:t>grudnia</w:t>
      </w:r>
      <w:r w:rsidRPr="000C4F29">
        <w:rPr>
          <w:rFonts w:ascii="Arial" w:hAnsi="Arial" w:cs="Arial"/>
          <w:b/>
          <w:bCs/>
          <w:lang w:bidi="he-IL"/>
        </w:rPr>
        <w:t xml:space="preserve"> 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0C4F29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501D92ED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ZARZĄDZENIE NR </w:t>
      </w:r>
      <w:r w:rsidR="00641233" w:rsidRPr="000C4F29">
        <w:rPr>
          <w:rFonts w:ascii="Arial" w:hAnsi="Arial" w:cs="Arial"/>
          <w:b/>
          <w:lang w:bidi="he-IL"/>
        </w:rPr>
        <w:t>2</w:t>
      </w:r>
      <w:r w:rsidR="00B17960">
        <w:rPr>
          <w:rFonts w:ascii="Arial" w:hAnsi="Arial" w:cs="Arial"/>
          <w:b/>
          <w:lang w:bidi="he-IL"/>
        </w:rPr>
        <w:t>4</w:t>
      </w:r>
      <w:r w:rsidRPr="000C4F29">
        <w:rPr>
          <w:rFonts w:ascii="Arial" w:hAnsi="Arial" w:cs="Arial"/>
          <w:b/>
          <w:lang w:bidi="he-IL"/>
        </w:rPr>
        <w:t>.202</w:t>
      </w:r>
      <w:r w:rsidR="00BD081E" w:rsidRPr="000C4F29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57198D42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 Z DNIA</w:t>
      </w:r>
      <w:r w:rsidR="00641233" w:rsidRPr="000C4F29">
        <w:rPr>
          <w:rFonts w:ascii="Arial" w:hAnsi="Arial" w:cs="Arial"/>
          <w:b/>
          <w:lang w:bidi="he-IL"/>
        </w:rPr>
        <w:t xml:space="preserve"> 09 </w:t>
      </w:r>
      <w:r w:rsidR="000C4F29">
        <w:rPr>
          <w:rFonts w:ascii="Arial" w:hAnsi="Arial" w:cs="Arial"/>
          <w:b/>
          <w:lang w:bidi="he-IL"/>
        </w:rPr>
        <w:t>GRUDNIA</w:t>
      </w:r>
      <w:r w:rsidRPr="000C4F29">
        <w:rPr>
          <w:rFonts w:ascii="Arial" w:hAnsi="Arial" w:cs="Arial"/>
          <w:b/>
          <w:lang w:bidi="he-IL"/>
        </w:rPr>
        <w:t xml:space="preserve"> 202</w:t>
      </w:r>
      <w:r w:rsidR="00BD081E" w:rsidRPr="000C4F29">
        <w:rPr>
          <w:rFonts w:ascii="Arial" w:hAnsi="Arial" w:cs="Arial"/>
          <w:b/>
          <w:lang w:bidi="he-IL"/>
        </w:rPr>
        <w:t>4</w:t>
      </w:r>
      <w:r w:rsidRPr="000C4F29">
        <w:rPr>
          <w:rFonts w:ascii="Arial" w:hAnsi="Arial" w:cs="Arial"/>
          <w:b/>
          <w:lang w:bidi="he-IL"/>
        </w:rPr>
        <w:t xml:space="preserve"> R</w:t>
      </w:r>
      <w:r w:rsidR="001A67DB" w:rsidRPr="000C4F29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0C4F29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6D1A26A" w14:textId="199A7367" w:rsidR="00E0000B" w:rsidRPr="00B17960" w:rsidRDefault="00B17960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B17960">
        <w:rPr>
          <w:rFonts w:ascii="Arial" w:hAnsi="Arial" w:cs="Arial"/>
          <w:b/>
          <w:bCs/>
        </w:rPr>
        <w:t>w sprawie</w:t>
      </w:r>
      <w:r w:rsidRPr="00B17960">
        <w:rPr>
          <w:rFonts w:ascii="Arial" w:hAnsi="Arial" w:cs="Arial"/>
        </w:rPr>
        <w:t xml:space="preserve"> ustalenia komisji inwetaryzacyjnej dla potrzeb weryfikacji stanu środków pieniężnych, druków ścisłego zarachowania, dokumentów księgowych oraz mienia na recepcji w Centrum Rekreacji Siłowej w Miejskim Ośrodku Sportu i Rekreacji w Wolsztynie.</w:t>
      </w:r>
    </w:p>
    <w:p w14:paraId="73508FE6" w14:textId="08FD34D6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0C4F29">
        <w:rPr>
          <w:rFonts w:ascii="Arial" w:hAnsi="Arial" w:cs="Arial"/>
          <w:b/>
        </w:rPr>
        <w:t xml:space="preserve">§1. </w:t>
      </w:r>
      <w:r w:rsidR="00E0000B" w:rsidRPr="000C4F29">
        <w:rPr>
          <w:rFonts w:ascii="Arial" w:hAnsi="Arial" w:cs="Arial"/>
          <w:lang w:bidi="he-IL"/>
        </w:rPr>
        <w:t xml:space="preserve">Zarządza  się przeprowadzenie inwentaryzacji składników majątkowych               </w:t>
      </w:r>
      <w:r>
        <w:rPr>
          <w:rFonts w:ascii="Arial" w:hAnsi="Arial" w:cs="Arial"/>
          <w:lang w:bidi="he-IL"/>
        </w:rPr>
        <w:t xml:space="preserve">              </w:t>
      </w:r>
      <w:r w:rsidR="00E0000B" w:rsidRPr="000C4F29">
        <w:rPr>
          <w:rFonts w:ascii="Arial" w:hAnsi="Arial" w:cs="Arial"/>
          <w:lang w:bidi="he-IL"/>
        </w:rPr>
        <w:t xml:space="preserve">   w terminie </w:t>
      </w:r>
      <w:r w:rsidR="00454D06">
        <w:rPr>
          <w:rFonts w:ascii="Arial" w:hAnsi="Arial" w:cs="Arial"/>
          <w:lang w:bidi="he-IL"/>
        </w:rPr>
        <w:t>3</w:t>
      </w:r>
      <w:r w:rsidR="00B17960">
        <w:rPr>
          <w:rFonts w:ascii="Arial" w:hAnsi="Arial" w:cs="Arial"/>
          <w:lang w:bidi="he-IL"/>
        </w:rPr>
        <w:t>0</w:t>
      </w:r>
      <w:r w:rsidR="00143B17" w:rsidRPr="000C4F29">
        <w:rPr>
          <w:rFonts w:ascii="Arial" w:hAnsi="Arial" w:cs="Arial"/>
          <w:lang w:bidi="he-IL"/>
        </w:rPr>
        <w:t>-</w:t>
      </w:r>
      <w:r w:rsidR="00641233" w:rsidRPr="000C4F29">
        <w:rPr>
          <w:rFonts w:ascii="Arial" w:hAnsi="Arial" w:cs="Arial"/>
          <w:lang w:bidi="he-IL"/>
        </w:rPr>
        <w:t>12</w:t>
      </w:r>
      <w:r w:rsidR="00143B17" w:rsidRPr="000C4F29">
        <w:rPr>
          <w:rFonts w:ascii="Arial" w:hAnsi="Arial" w:cs="Arial"/>
          <w:lang w:bidi="he-IL"/>
        </w:rPr>
        <w:t>-2024r.</w:t>
      </w:r>
      <w:r w:rsidR="00E0000B" w:rsidRPr="000C4F29">
        <w:rPr>
          <w:rFonts w:ascii="Arial" w:hAnsi="Arial" w:cs="Arial"/>
          <w:lang w:bidi="he-IL"/>
        </w:rPr>
        <w:t xml:space="preserve"> w Miejskim Ośrodku Sportu i Rekreacji w Wolsztynie </w:t>
      </w:r>
      <w:r w:rsidR="00814284" w:rsidRPr="000C4F29">
        <w:rPr>
          <w:rFonts w:ascii="Arial" w:hAnsi="Arial" w:cs="Arial"/>
          <w:lang w:bidi="he-IL"/>
        </w:rPr>
        <w:t xml:space="preserve">CRS </w:t>
      </w:r>
      <w:r w:rsidR="00E0000B" w:rsidRPr="000C4F29">
        <w:rPr>
          <w:rFonts w:ascii="Arial" w:hAnsi="Arial" w:cs="Arial"/>
          <w:lang w:bidi="he-IL"/>
        </w:rPr>
        <w:t xml:space="preserve">przez komisję inwentaryzacyjną w następującym składzie osobowym: </w:t>
      </w:r>
    </w:p>
    <w:p w14:paraId="74AD711F" w14:textId="311D3465" w:rsidR="00E0000B" w:rsidRPr="000C4F29" w:rsidRDefault="00B17960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Marcin Malicki</w:t>
      </w:r>
      <w:r w:rsidR="00E931B3" w:rsidRPr="000C4F29">
        <w:rPr>
          <w:rFonts w:ascii="Arial" w:hAnsi="Arial" w:cs="Arial"/>
          <w:lang w:bidi="he-IL"/>
        </w:rPr>
        <w:t xml:space="preserve"> </w:t>
      </w:r>
      <w:r w:rsidR="00E0000B" w:rsidRPr="000C4F29">
        <w:rPr>
          <w:rFonts w:ascii="Arial" w:hAnsi="Arial" w:cs="Arial"/>
          <w:lang w:bidi="he-IL"/>
        </w:rPr>
        <w:t>– przewodniczący/a</w:t>
      </w:r>
    </w:p>
    <w:p w14:paraId="3CD9BB28" w14:textId="2B7FE3D8" w:rsidR="00E0000B" w:rsidRPr="000C4F29" w:rsidRDefault="00B17960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Agnieszka </w:t>
      </w:r>
      <w:proofErr w:type="spellStart"/>
      <w:r>
        <w:rPr>
          <w:rFonts w:ascii="Arial" w:hAnsi="Arial" w:cs="Arial"/>
          <w:lang w:bidi="he-IL"/>
        </w:rPr>
        <w:t>Szpulecka</w:t>
      </w:r>
      <w:proofErr w:type="spellEnd"/>
      <w:r w:rsidR="00BD4531">
        <w:rPr>
          <w:rFonts w:ascii="Arial" w:hAnsi="Arial" w:cs="Arial"/>
          <w:lang w:bidi="he-IL"/>
        </w:rPr>
        <w:t xml:space="preserve"> </w:t>
      </w:r>
      <w:r w:rsidR="00E0000B" w:rsidRPr="000C4F29">
        <w:rPr>
          <w:rFonts w:ascii="Arial" w:hAnsi="Arial" w:cs="Arial"/>
          <w:lang w:bidi="he-IL"/>
        </w:rPr>
        <w:t>– członek komisji</w:t>
      </w:r>
    </w:p>
    <w:p w14:paraId="07EDC1FB" w14:textId="0ACF3AF1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0C4F29">
        <w:rPr>
          <w:rFonts w:ascii="Arial" w:hAnsi="Arial" w:cs="Arial"/>
          <w:b/>
        </w:rPr>
        <w:t>§2.</w:t>
      </w:r>
      <w:r w:rsidR="00E0000B" w:rsidRPr="000C4F29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0C4F29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0C4F29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na drukach stanowiących załącznik</w:t>
      </w:r>
      <w:r w:rsidR="006377AF" w:rsidRPr="000C4F29">
        <w:rPr>
          <w:rFonts w:ascii="Arial" w:hAnsi="Arial" w:cs="Arial"/>
          <w:lang w:bidi="he-IL"/>
        </w:rPr>
        <w:t>i</w:t>
      </w:r>
      <w:r w:rsidRPr="000C4F29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049118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0C4F29">
        <w:rPr>
          <w:rFonts w:ascii="Arial" w:hAnsi="Arial" w:cs="Arial"/>
          <w:b/>
        </w:rPr>
        <w:t xml:space="preserve">§3. </w:t>
      </w:r>
      <w:r w:rsidR="00E0000B" w:rsidRPr="000C4F29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przestrzegania ogólnie obowiązujących przepisów o inwentaryzacji oraz zasad </w:t>
      </w:r>
      <w:r w:rsidRPr="000C4F29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lastRenderedPageBreak/>
        <w:t xml:space="preserve">sporządzenia rozliczenia inwentaryzacji, </w:t>
      </w:r>
    </w:p>
    <w:p w14:paraId="6BB5343C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41CAA5B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0C4F29">
        <w:rPr>
          <w:rFonts w:ascii="Arial" w:hAnsi="Arial" w:cs="Arial"/>
          <w:b/>
        </w:rPr>
        <w:t>§4.</w:t>
      </w:r>
      <w:r w:rsidR="00E0000B" w:rsidRPr="000C4F29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1644E2C2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  <w:b/>
        </w:rPr>
        <w:t>§5.</w:t>
      </w:r>
      <w:r w:rsidR="00E0000B" w:rsidRPr="000C4F29">
        <w:rPr>
          <w:rFonts w:ascii="Arial" w:hAnsi="Arial" w:cs="Arial"/>
        </w:rPr>
        <w:t xml:space="preserve">Wykonanie zarządzenia powierza się Głównemu Księgowemu. </w:t>
      </w:r>
    </w:p>
    <w:p w14:paraId="6F7F73AE" w14:textId="6BBBEE90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0C4F29">
        <w:rPr>
          <w:rFonts w:ascii="Arial" w:hAnsi="Arial" w:cs="Arial"/>
          <w:b/>
        </w:rPr>
        <w:t>§6.</w:t>
      </w:r>
      <w:r w:rsidR="00E0000B" w:rsidRPr="000C4F29">
        <w:rPr>
          <w:rFonts w:ascii="Arial" w:hAnsi="Arial" w:cs="Arial"/>
          <w:bCs/>
        </w:rPr>
        <w:t>Nadzór nad wykonaniem zarządzenia powierza się Dyrektorowi Miejskiego Ośrodka Sportu i Rekreacji w Wolsztynie.</w:t>
      </w:r>
    </w:p>
    <w:p w14:paraId="0785D52C" w14:textId="23BBEC19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r w:rsidRPr="000C4F29">
        <w:rPr>
          <w:rFonts w:ascii="Arial" w:hAnsi="Arial" w:cs="Arial"/>
          <w:b/>
        </w:rPr>
        <w:t>§7.</w:t>
      </w:r>
      <w:r w:rsidR="00E0000B" w:rsidRPr="000C4F29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2FA25909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1</w:t>
      </w:r>
      <w:r w:rsidR="00BD4531" w:rsidRPr="00BD4531">
        <w:rPr>
          <w:rFonts w:ascii="Arial" w:hAnsi="Arial" w:cs="Arial"/>
          <w:lang w:bidi="he-IL"/>
        </w:rPr>
        <w:t xml:space="preserve"> </w:t>
      </w:r>
      <w:r w:rsidR="00B17960">
        <w:rPr>
          <w:rFonts w:ascii="Arial" w:hAnsi="Arial" w:cs="Arial"/>
          <w:lang w:bidi="he-IL"/>
        </w:rPr>
        <w:t>Marcin Malicki</w:t>
      </w:r>
      <w:r w:rsidR="00BD4531">
        <w:rPr>
          <w:rFonts w:ascii="Arial" w:hAnsi="Arial" w:cs="Arial"/>
          <w:lang w:bidi="he-IL"/>
        </w:rPr>
        <w:t xml:space="preserve"> </w:t>
      </w:r>
      <w:r w:rsidR="00BD081E" w:rsidRPr="000C4F29">
        <w:rPr>
          <w:rFonts w:ascii="Arial" w:hAnsi="Arial" w:cs="Arial"/>
        </w:rPr>
        <w:t xml:space="preserve"> ……………………………………….</w:t>
      </w:r>
    </w:p>
    <w:p w14:paraId="296D9E95" w14:textId="10F80BA2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2</w:t>
      </w:r>
      <w:r w:rsidR="00BD081E" w:rsidRPr="000C4F29">
        <w:rPr>
          <w:rFonts w:ascii="Arial" w:hAnsi="Arial" w:cs="Arial"/>
        </w:rPr>
        <w:t xml:space="preserve"> </w:t>
      </w:r>
      <w:r w:rsidR="00B17960">
        <w:rPr>
          <w:rFonts w:ascii="Arial" w:hAnsi="Arial" w:cs="Arial"/>
          <w:lang w:bidi="he-IL"/>
        </w:rPr>
        <w:t xml:space="preserve">Agnieszka </w:t>
      </w:r>
      <w:proofErr w:type="spellStart"/>
      <w:r w:rsidR="00B17960">
        <w:rPr>
          <w:rFonts w:ascii="Arial" w:hAnsi="Arial" w:cs="Arial"/>
          <w:lang w:bidi="he-IL"/>
        </w:rPr>
        <w:t>Szpulecka</w:t>
      </w:r>
      <w:proofErr w:type="spellEnd"/>
      <w:r w:rsidR="00BD4531">
        <w:rPr>
          <w:rFonts w:ascii="Arial" w:hAnsi="Arial" w:cs="Arial"/>
          <w:lang w:bidi="he-IL"/>
        </w:rPr>
        <w:t xml:space="preserve"> </w:t>
      </w:r>
      <w:r w:rsidR="00BD081E" w:rsidRPr="000C4F29">
        <w:rPr>
          <w:rFonts w:ascii="Arial" w:hAnsi="Arial" w:cs="Arial"/>
        </w:rPr>
        <w:t>………………………………………</w:t>
      </w:r>
    </w:p>
    <w:p w14:paraId="6D6995D7" w14:textId="77777777" w:rsidR="00E0000B" w:rsidRPr="000C4F29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Pr="000C4F29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77777777" w:rsidR="00BD081E" w:rsidRPr="000C4F29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28ED7E31" w14:textId="498A8104" w:rsidR="00BD081E" w:rsidRPr="000C4F29" w:rsidRDefault="000C4F29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 w:rsidRPr="000C4F29">
        <w:rPr>
          <w:rFonts w:ascii="Arial" w:hAnsi="Arial" w:cs="Arial"/>
        </w:rPr>
        <w:t>Dyrektor MOSiR w Wolsztynie</w:t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  <w:t xml:space="preserve">       Jarosław </w:t>
      </w:r>
      <w:proofErr w:type="spellStart"/>
      <w:r w:rsidRPr="000C4F29">
        <w:rPr>
          <w:rFonts w:ascii="Arial" w:hAnsi="Arial" w:cs="Arial"/>
        </w:rPr>
        <w:t>Inda</w:t>
      </w:r>
      <w:proofErr w:type="spellEnd"/>
    </w:p>
    <w:p w14:paraId="3D0A5648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Przygotowała :</w:t>
      </w:r>
    </w:p>
    <w:p w14:paraId="509CEA76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C4F29"/>
    <w:rsid w:val="000F3153"/>
    <w:rsid w:val="00106891"/>
    <w:rsid w:val="00143B17"/>
    <w:rsid w:val="00160665"/>
    <w:rsid w:val="001A059F"/>
    <w:rsid w:val="001A67DB"/>
    <w:rsid w:val="00304348"/>
    <w:rsid w:val="00322BBF"/>
    <w:rsid w:val="00331005"/>
    <w:rsid w:val="003A703C"/>
    <w:rsid w:val="00415DCF"/>
    <w:rsid w:val="00454D06"/>
    <w:rsid w:val="004677F0"/>
    <w:rsid w:val="00472105"/>
    <w:rsid w:val="004846EB"/>
    <w:rsid w:val="004B1E8E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41233"/>
    <w:rsid w:val="00692D72"/>
    <w:rsid w:val="0074042C"/>
    <w:rsid w:val="0077294C"/>
    <w:rsid w:val="008039FA"/>
    <w:rsid w:val="00814284"/>
    <w:rsid w:val="00823883"/>
    <w:rsid w:val="00860F41"/>
    <w:rsid w:val="00892A5C"/>
    <w:rsid w:val="00962DA3"/>
    <w:rsid w:val="009B2658"/>
    <w:rsid w:val="009B281E"/>
    <w:rsid w:val="009E24AA"/>
    <w:rsid w:val="00A24BE5"/>
    <w:rsid w:val="00A2646F"/>
    <w:rsid w:val="00A27FCC"/>
    <w:rsid w:val="00A87687"/>
    <w:rsid w:val="00A96BED"/>
    <w:rsid w:val="00AB4A11"/>
    <w:rsid w:val="00B17960"/>
    <w:rsid w:val="00BD081E"/>
    <w:rsid w:val="00BD3AB4"/>
    <w:rsid w:val="00BD4531"/>
    <w:rsid w:val="00C12000"/>
    <w:rsid w:val="00C95A6B"/>
    <w:rsid w:val="00CE732D"/>
    <w:rsid w:val="00D011E3"/>
    <w:rsid w:val="00D46A02"/>
    <w:rsid w:val="00DB0D68"/>
    <w:rsid w:val="00E0000B"/>
    <w:rsid w:val="00E01318"/>
    <w:rsid w:val="00E20E06"/>
    <w:rsid w:val="00E222E2"/>
    <w:rsid w:val="00E36066"/>
    <w:rsid w:val="00E931B3"/>
    <w:rsid w:val="00E96288"/>
    <w:rsid w:val="00EC6584"/>
    <w:rsid w:val="00F74FF2"/>
    <w:rsid w:val="00F92466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2000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2000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2</cp:revision>
  <cp:lastPrinted>2024-07-03T07:33:00Z</cp:lastPrinted>
  <dcterms:created xsi:type="dcterms:W3CDTF">2024-12-09T11:56:00Z</dcterms:created>
  <dcterms:modified xsi:type="dcterms:W3CDTF">2024-12-09T11:56:00Z</dcterms:modified>
</cp:coreProperties>
</file>