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864E2" w14:textId="77777777" w:rsidR="00D230A9" w:rsidRDefault="00000000">
      <w:pPr>
        <w:spacing w:line="276" w:lineRule="auto"/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28130413" w14:textId="77777777" w:rsidR="00D230A9" w:rsidRDefault="00000000">
      <w:pPr>
        <w:jc w:val="right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>Załącznik</w:t>
      </w:r>
    </w:p>
    <w:p w14:paraId="7C901BCC" w14:textId="77777777" w:rsidR="00D230A9" w:rsidRDefault="00000000">
      <w:pPr>
        <w:jc w:val="right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>do Zarządzenia Nr 148.2024</w:t>
      </w:r>
    </w:p>
    <w:p w14:paraId="3F876B94" w14:textId="77777777" w:rsidR="00D230A9" w:rsidRDefault="00000000">
      <w:pPr>
        <w:jc w:val="right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>Burmistrza Wolsztyna</w:t>
      </w:r>
    </w:p>
    <w:p w14:paraId="4936DA04" w14:textId="77777777" w:rsidR="00D230A9" w:rsidRDefault="00000000">
      <w:pPr>
        <w:jc w:val="right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>z dnia 1 lipca 2024 roku</w:t>
      </w:r>
    </w:p>
    <w:p w14:paraId="5856AFB5" w14:textId="77777777" w:rsidR="00D230A9" w:rsidRDefault="00D230A9">
      <w:pPr>
        <w:jc w:val="right"/>
        <w:rPr>
          <w:rFonts w:ascii="Calibri" w:hAnsi="Calibri" w:cs="Calibri"/>
          <w:bCs/>
          <w:i/>
        </w:rPr>
      </w:pPr>
    </w:p>
    <w:p w14:paraId="109F8DF2" w14:textId="77777777" w:rsidR="00D230A9" w:rsidRDefault="00D230A9">
      <w:pPr>
        <w:rPr>
          <w:rFonts w:ascii="Calibri" w:hAnsi="Calibri" w:cs="Calibri"/>
          <w:bCs/>
          <w:i/>
        </w:rPr>
      </w:pPr>
    </w:p>
    <w:p w14:paraId="54153290" w14:textId="77777777" w:rsidR="00D230A9" w:rsidRDefault="00D230A9">
      <w:pPr>
        <w:jc w:val="center"/>
        <w:rPr>
          <w:rFonts w:ascii="Calibri" w:hAnsi="Calibri" w:cs="Calibri"/>
          <w:b/>
          <w:bCs/>
          <w:i/>
          <w:u w:val="single"/>
        </w:rPr>
      </w:pPr>
    </w:p>
    <w:p w14:paraId="4C419A40" w14:textId="77777777" w:rsidR="00D230A9" w:rsidRDefault="00000000">
      <w:pPr>
        <w:jc w:val="center"/>
        <w:rPr>
          <w:rFonts w:ascii="Calibri" w:hAnsi="Calibri" w:cs="Calibri"/>
          <w:b/>
          <w:bCs/>
          <w:i/>
          <w:u w:val="single"/>
        </w:rPr>
      </w:pPr>
      <w:r>
        <w:rPr>
          <w:rFonts w:ascii="Calibri" w:hAnsi="Calibri" w:cs="Calibri"/>
          <w:b/>
          <w:bCs/>
          <w:i/>
          <w:u w:val="single"/>
        </w:rPr>
        <w:t xml:space="preserve">CENNIK OPŁAT ZA KORZYSTANIE Z USŁUG NA OBIEKCIE </w:t>
      </w:r>
    </w:p>
    <w:p w14:paraId="0BC75E39" w14:textId="77777777" w:rsidR="00D230A9" w:rsidRDefault="00000000">
      <w:pPr>
        <w:jc w:val="center"/>
        <w:rPr>
          <w:rFonts w:ascii="Calibri" w:hAnsi="Calibri" w:cs="Calibri"/>
          <w:b/>
          <w:bCs/>
          <w:i/>
          <w:u w:val="single"/>
        </w:rPr>
      </w:pPr>
      <w:r>
        <w:rPr>
          <w:rFonts w:ascii="Calibri" w:hAnsi="Calibri" w:cs="Calibri"/>
          <w:b/>
          <w:bCs/>
          <w:i/>
          <w:u w:val="single"/>
        </w:rPr>
        <w:t>STADIONU MIEJSKIEGO W WOLSZTYNIE</w:t>
      </w:r>
    </w:p>
    <w:p w14:paraId="7A76636E" w14:textId="77777777" w:rsidR="00D230A9" w:rsidRDefault="00D230A9">
      <w:pPr>
        <w:jc w:val="center"/>
        <w:rPr>
          <w:rFonts w:ascii="Calibri" w:hAnsi="Calibri" w:cs="Calibri"/>
          <w:b/>
          <w:bCs/>
          <w:i/>
          <w:u w:val="single"/>
        </w:rPr>
      </w:pPr>
    </w:p>
    <w:p w14:paraId="2AD1720A" w14:textId="77777777" w:rsidR="00D230A9" w:rsidRDefault="00D230A9">
      <w:pPr>
        <w:jc w:val="both"/>
        <w:rPr>
          <w:rFonts w:ascii="Calibri" w:hAnsi="Calibri" w:cs="Calibri"/>
          <w:b/>
          <w:bCs/>
        </w:rPr>
      </w:pPr>
    </w:p>
    <w:p w14:paraId="4010C5DF" w14:textId="77777777" w:rsidR="00D230A9" w:rsidRDefault="00000000">
      <w:pPr>
        <w:pStyle w:val="Akapitzlist"/>
        <w:numPr>
          <w:ilvl w:val="0"/>
          <w:numId w:val="2"/>
        </w:numPr>
        <w:ind w:left="720"/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Cennik korzystania z obiektów sportowych:</w:t>
      </w:r>
    </w:p>
    <w:p w14:paraId="5E83C67D" w14:textId="77777777" w:rsidR="00D230A9" w:rsidRDefault="00D230A9">
      <w:pPr>
        <w:pStyle w:val="Akapitzlist"/>
        <w:jc w:val="both"/>
        <w:rPr>
          <w:rFonts w:ascii="Calibri" w:hAnsi="Calibri" w:cs="Calibri"/>
          <w:b/>
          <w:bCs/>
          <w:i/>
        </w:rPr>
      </w:pPr>
    </w:p>
    <w:tbl>
      <w:tblPr>
        <w:tblW w:w="893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5338"/>
        <w:gridCol w:w="1450"/>
        <w:gridCol w:w="1559"/>
      </w:tblGrid>
      <w:tr w:rsidR="00D230A9" w14:paraId="6AE55B2C" w14:textId="7777777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9862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L.P.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9B73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USŁUGA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47F4C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336B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CENA BRUTTO</w:t>
            </w:r>
          </w:p>
        </w:tc>
      </w:tr>
      <w:tr w:rsidR="00D230A9" w14:paraId="6DDF1068" w14:textId="7777777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95E0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ABFB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Wynajęcie boiska piłkarskiego – płyta główna + szatnia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BB4E4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80A5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295,00 zł</w:t>
            </w:r>
          </w:p>
        </w:tc>
      </w:tr>
      <w:tr w:rsidR="00D230A9" w14:paraId="6AAAB292" w14:textId="7777777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5726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1FE7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Wynajęcie boiska piłkarskiego – płyta boczna + szatnia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DA540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7B43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185,00 zł</w:t>
            </w:r>
          </w:p>
        </w:tc>
      </w:tr>
      <w:tr w:rsidR="00D230A9" w14:paraId="25412F21" w14:textId="7777777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8759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21EC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Wypożyczenie urządzeń lekkoatletycznych – grupy zorganizowane + szatnia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C243D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1945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95,00 zł</w:t>
            </w:r>
          </w:p>
        </w:tc>
      </w:tr>
      <w:tr w:rsidR="00D230A9" w14:paraId="3C60B03B" w14:textId="7777777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CE44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4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F946" w14:textId="77777777" w:rsidR="00D230A9" w:rsidRDefault="00000000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 xml:space="preserve">Wynajęcie kortu tenisowego – bilet wstępu </w:t>
            </w:r>
            <w:r>
              <w:rPr>
                <w:rFonts w:ascii="Calibri" w:hAnsi="Calibri" w:cs="Calibri"/>
                <w:bCs/>
                <w:lang w:eastAsia="en-US"/>
              </w:rPr>
              <w:br/>
              <w:t>do godz. 14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 xml:space="preserve">00 </w:t>
            </w:r>
            <w:r>
              <w:rPr>
                <w:rFonts w:ascii="Calibri" w:hAnsi="Calibri" w:cs="Calibri"/>
                <w:bCs/>
                <w:lang w:eastAsia="en-US"/>
              </w:rPr>
              <w:t>(od poniedziałku do piątku)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9B7E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EF8EE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16,00 zł</w:t>
            </w:r>
          </w:p>
        </w:tc>
      </w:tr>
      <w:tr w:rsidR="00D230A9" w14:paraId="392CB967" w14:textId="7777777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A53E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5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253F" w14:textId="77777777" w:rsidR="00D230A9" w:rsidRDefault="00000000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>Wynajęcie kortu tenisowego – bilet wstępu</w:t>
            </w:r>
            <w:r>
              <w:rPr>
                <w:rFonts w:ascii="Calibri" w:hAnsi="Calibri" w:cs="Calibri"/>
                <w:bCs/>
                <w:lang w:eastAsia="en-US"/>
              </w:rPr>
              <w:br/>
              <w:t xml:space="preserve"> po godz. 14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 xml:space="preserve"> (od poniedziałku do piątku)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C70A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ACB8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26,00 zł</w:t>
            </w:r>
          </w:p>
        </w:tc>
      </w:tr>
      <w:tr w:rsidR="00D230A9" w14:paraId="68B2F90D" w14:textId="7777777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84DB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6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7045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Wynajęcie kortu tenisowego – bilet wstępu, </w:t>
            </w:r>
            <w:r>
              <w:rPr>
                <w:rFonts w:ascii="Calibri" w:hAnsi="Calibri" w:cs="Calibri"/>
                <w:bCs/>
                <w:lang w:eastAsia="en-US"/>
              </w:rPr>
              <w:br/>
              <w:t>cały dzień (sobota i niedziela)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CF12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9D4BB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30,00 zł</w:t>
            </w:r>
          </w:p>
        </w:tc>
      </w:tr>
      <w:tr w:rsidR="00D230A9" w14:paraId="124474BE" w14:textId="7777777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4FE0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7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0A49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Oświetlenie kortu tenisowego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580D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1 godzina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DA24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10,00 zł</w:t>
            </w:r>
          </w:p>
        </w:tc>
      </w:tr>
      <w:tr w:rsidR="00D230A9" w14:paraId="60BE7DCB" w14:textId="7777777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5272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8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CCD0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Oświetlenie płyty głównej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0287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1,5 godziny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F361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40,00 zł</w:t>
            </w:r>
          </w:p>
        </w:tc>
      </w:tr>
      <w:tr w:rsidR="00D230A9" w14:paraId="19AF4B39" w14:textId="7777777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BF60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9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70A9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Oświetlenie płyty bocznej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D25F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wg wskazania podlicznika</w:t>
            </w:r>
          </w:p>
        </w:tc>
      </w:tr>
      <w:tr w:rsidR="00D230A9" w14:paraId="7446F699" w14:textId="7777777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592D6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10.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005F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Nagłośnienie - stadion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1440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CFFE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40,00 zł</w:t>
            </w:r>
          </w:p>
        </w:tc>
      </w:tr>
      <w:tr w:rsidR="00D230A9" w14:paraId="05F6F5F3" w14:textId="7777777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35AE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11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35D9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Mecz piłkarski – płyta główna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D6CF1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52B6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595,00 zł</w:t>
            </w:r>
          </w:p>
        </w:tc>
      </w:tr>
      <w:tr w:rsidR="00D230A9" w14:paraId="1E78B3BF" w14:textId="7777777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18FB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12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4DBF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Mecz piłkarski – płyta boczna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855E7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5DA1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400,00 zł</w:t>
            </w:r>
          </w:p>
        </w:tc>
      </w:tr>
      <w:tr w:rsidR="00D230A9" w14:paraId="069C1D3C" w14:textId="7777777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5A17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E492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Wypożyczenie sprzętu do piłki siatkowej plażowej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8212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9587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30,00 zł</w:t>
            </w:r>
          </w:p>
        </w:tc>
      </w:tr>
      <w:tr w:rsidR="00D230A9" w14:paraId="29BBD304" w14:textId="7777777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3B53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14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9F4B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Wypożyczenie sprzętu do piłki ręcznej plażowej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C64E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71CF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30,00 zł</w:t>
            </w:r>
          </w:p>
        </w:tc>
      </w:tr>
    </w:tbl>
    <w:p w14:paraId="259AF880" w14:textId="77777777" w:rsidR="00D230A9" w:rsidRDefault="00D230A9">
      <w:pPr>
        <w:jc w:val="both"/>
        <w:rPr>
          <w:rFonts w:ascii="Calibri" w:hAnsi="Calibri" w:cs="Calibri"/>
          <w:b/>
          <w:bCs/>
        </w:rPr>
      </w:pPr>
    </w:p>
    <w:p w14:paraId="453C1B3E" w14:textId="77777777" w:rsidR="00D230A9" w:rsidRDefault="00000000">
      <w:pPr>
        <w:pStyle w:val="Akapitzlist"/>
        <w:numPr>
          <w:ilvl w:val="0"/>
          <w:numId w:val="1"/>
        </w:numPr>
        <w:ind w:left="426" w:firstLine="0"/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Cennik korzystania z Centrum Rekreacji Siłowej:</w:t>
      </w:r>
    </w:p>
    <w:p w14:paraId="2DEE0413" w14:textId="77777777" w:rsidR="00D230A9" w:rsidRDefault="00D230A9">
      <w:pPr>
        <w:pStyle w:val="Akapitzlist"/>
        <w:ind w:left="426"/>
        <w:jc w:val="both"/>
        <w:rPr>
          <w:rFonts w:ascii="Calibri" w:hAnsi="Calibri" w:cs="Calibri"/>
          <w:b/>
          <w:bCs/>
          <w:i/>
        </w:rPr>
      </w:pPr>
    </w:p>
    <w:tbl>
      <w:tblPr>
        <w:tblW w:w="8896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5"/>
        <w:gridCol w:w="1475"/>
        <w:gridCol w:w="1313"/>
        <w:gridCol w:w="1212"/>
        <w:gridCol w:w="1581"/>
      </w:tblGrid>
      <w:tr w:rsidR="00D230A9" w14:paraId="22278120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0B9F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TREŚĆ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8784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JEDNOSTKA MIARY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481A1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 xml:space="preserve">CENA BRUTTO </w:t>
            </w:r>
          </w:p>
          <w:p w14:paraId="74BE03E8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ZA KARNET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D664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CENA BRUTTO</w:t>
            </w:r>
          </w:p>
          <w:p w14:paraId="40357E97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ZA KARNET Z SAUNĄ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2C8A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DOPŁATA ZA KAŻDE ROZPOCZĘTE 10 MIN. * NA SIŁOWNI</w:t>
            </w:r>
          </w:p>
        </w:tc>
      </w:tr>
      <w:tr w:rsidR="00D230A9" w14:paraId="5431B5B1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7E0B" w14:textId="77777777" w:rsidR="00D230A9" w:rsidRDefault="00000000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>Karnet rodzinny</w:t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  <w:proofErr w:type="spellStart"/>
            <w:r>
              <w:rPr>
                <w:rFonts w:ascii="Calibri" w:hAnsi="Calibri" w:cs="Calibri"/>
                <w:bCs/>
                <w:lang w:eastAsia="en-US"/>
              </w:rPr>
              <w:t>mama+tata+dzieci</w:t>
            </w:r>
            <w:proofErr w:type="spellEnd"/>
            <w:r>
              <w:rPr>
                <w:rFonts w:ascii="Calibri" w:hAnsi="Calibri" w:cs="Calibri"/>
                <w:bCs/>
                <w:lang w:eastAsia="en-US"/>
              </w:rPr>
              <w:t>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4888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wejścia bez ograniczeń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6FC2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219,00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43F6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259,00 zł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1015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2,00 zł</w:t>
            </w:r>
          </w:p>
        </w:tc>
      </w:tr>
      <w:tr w:rsidR="00D230A9" w14:paraId="62B795D4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2CC2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Karnet indywidualny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BFB5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wejścia bez ograniczeń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4332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109,00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90BB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129,00 zł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3F49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2,00 zł</w:t>
            </w:r>
          </w:p>
        </w:tc>
      </w:tr>
      <w:tr w:rsidR="00D230A9" w14:paraId="75F605BA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BDCB4" w14:textId="77777777" w:rsidR="00D230A9" w:rsidRDefault="00000000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lastRenderedPageBreak/>
              <w:t xml:space="preserve">Karnet indywidualny „nocny” </w:t>
            </w:r>
            <w:r>
              <w:rPr>
                <w:rFonts w:ascii="Calibri" w:hAnsi="Calibri" w:cs="Calibri"/>
                <w:bCs/>
                <w:lang w:eastAsia="en-US"/>
              </w:rPr>
              <w:br/>
              <w:t>(w godz. 22:00 – 24:00)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B470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wejścia bez ograniczeń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D1EBA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49,00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B0F1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F28F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2,00 zł</w:t>
            </w:r>
          </w:p>
        </w:tc>
      </w:tr>
      <w:tr w:rsidR="00D230A9" w14:paraId="6C28A917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B018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Karnet indywidualny - normalny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8EEB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6 wejść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8D22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89,00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414C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109,00 zł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C253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2,00 zł</w:t>
            </w:r>
          </w:p>
        </w:tc>
      </w:tr>
      <w:tr w:rsidR="00D230A9" w14:paraId="05D63C2D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C75F" w14:textId="77777777" w:rsidR="00D230A9" w:rsidRDefault="00000000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>Karnet indywidualny – ulgowy (senior, w godz. 6:00 – 22:00)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76A1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10 wejść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E6B7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65,00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C75B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85,00 zł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D5D6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1,00 zł</w:t>
            </w:r>
          </w:p>
        </w:tc>
      </w:tr>
      <w:tr w:rsidR="00D230A9" w14:paraId="16A230F9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F3E20" w14:textId="77777777" w:rsidR="00D230A9" w:rsidRDefault="00000000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>Karnet indywidualny – ulgowy (senior, w godz.6:00 – 10:00)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18CE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10 wejść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861B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49,00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8988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69,00 zł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0A70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1,00 zł</w:t>
            </w:r>
          </w:p>
        </w:tc>
      </w:tr>
      <w:tr w:rsidR="00D230A9" w14:paraId="6B5A40DB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D8277" w14:textId="77777777" w:rsidR="00D230A9" w:rsidRDefault="00000000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>Karnet indywidualny – ulgowy</w:t>
            </w:r>
            <w:r>
              <w:rPr>
                <w:rFonts w:ascii="Calibri" w:hAnsi="Calibri" w:cs="Calibri"/>
                <w:bCs/>
                <w:lang w:eastAsia="en-US"/>
              </w:rPr>
              <w:br/>
              <w:t>(szkolny)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1068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wejścia bez ograniczeń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4550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79,00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4FE9B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89,00 zł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538F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1,00 zł</w:t>
            </w:r>
          </w:p>
        </w:tc>
      </w:tr>
      <w:tr w:rsidR="00D230A9" w14:paraId="4CED45B1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FC56" w14:textId="77777777" w:rsidR="00D230A9" w:rsidRDefault="00000000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>Karnet indywidualny – ulgowy (szkolny)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1C92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10 wejść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091E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49,00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C7D8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59,00 zł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A4B9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1,00 zł</w:t>
            </w:r>
          </w:p>
        </w:tc>
      </w:tr>
      <w:tr w:rsidR="00D230A9" w14:paraId="5C1897AA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7423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Wejście jednorazowe – bilet normalny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F3E93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wejście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081C5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20,00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1969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CFD8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1,00 zł</w:t>
            </w:r>
          </w:p>
        </w:tc>
      </w:tr>
      <w:tr w:rsidR="00D230A9" w14:paraId="1DD35162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3AE3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Wejście jednorazowe – bilet ulgowy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E00B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wejście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9EE12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12,00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F0DD7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E121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1,00 zł</w:t>
            </w:r>
          </w:p>
        </w:tc>
      </w:tr>
      <w:tr w:rsidR="00D230A9" w14:paraId="6DE77E0A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DE64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Jednorazowa opłata za karnet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73BC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sztuka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EDE1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15,00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B0DE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3693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</w:tr>
      <w:tr w:rsidR="00D230A9" w14:paraId="145F5AF7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4143" w14:textId="77777777" w:rsidR="00D230A9" w:rsidRDefault="00000000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 xml:space="preserve">Wynajem salki Fitness </w:t>
            </w:r>
            <w:r>
              <w:rPr>
                <w:rFonts w:ascii="Calibri" w:hAnsi="Calibri" w:cs="Calibri"/>
                <w:bCs/>
                <w:lang w:eastAsia="en-US"/>
              </w:rPr>
              <w:br/>
              <w:t>w zależności od liczebności grupy:</w:t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u w:val="single"/>
                <w:lang w:eastAsia="en-US"/>
              </w:rPr>
              <w:br/>
              <w:t>do godz. 14</w:t>
            </w:r>
            <w:r>
              <w:rPr>
                <w:rFonts w:ascii="Calibri" w:hAnsi="Calibri" w:cs="Calibri"/>
                <w:bCs/>
                <w:u w:val="single"/>
                <w:vertAlign w:val="superscript"/>
                <w:lang w:eastAsia="en-US"/>
              </w:rPr>
              <w:t xml:space="preserve">00  </w:t>
            </w:r>
          </w:p>
          <w:p w14:paraId="4A639C74" w14:textId="77777777" w:rsidR="00D230A9" w:rsidRDefault="0000000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do 10 osób w grupie</w:t>
            </w:r>
          </w:p>
          <w:p w14:paraId="6A75E44E" w14:textId="77777777" w:rsidR="00D230A9" w:rsidRDefault="00000000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>powyżej 10 osób w grupie</w:t>
            </w:r>
            <w:r>
              <w:rPr>
                <w:rFonts w:ascii="Calibri" w:hAnsi="Calibri" w:cs="Calibri"/>
                <w:bCs/>
                <w:u w:val="single"/>
                <w:lang w:eastAsia="en-US"/>
              </w:rPr>
              <w:br/>
            </w:r>
            <w:r>
              <w:rPr>
                <w:rFonts w:ascii="Calibri" w:hAnsi="Calibri" w:cs="Calibri"/>
                <w:bCs/>
                <w:u w:val="single"/>
                <w:lang w:eastAsia="en-US"/>
              </w:rPr>
              <w:br/>
              <w:t>po godz. 14</w:t>
            </w:r>
            <w:r>
              <w:rPr>
                <w:rFonts w:ascii="Calibri" w:hAnsi="Calibri" w:cs="Calibri"/>
                <w:bCs/>
                <w:u w:val="single"/>
                <w:vertAlign w:val="superscript"/>
                <w:lang w:eastAsia="en-US"/>
              </w:rPr>
              <w:t xml:space="preserve">00  </w:t>
            </w:r>
          </w:p>
          <w:p w14:paraId="47C48031" w14:textId="77777777" w:rsidR="00D230A9" w:rsidRDefault="0000000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do 10 osób w grupie</w:t>
            </w:r>
          </w:p>
          <w:p w14:paraId="5876BB4E" w14:textId="77777777" w:rsidR="00D230A9" w:rsidRDefault="0000000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powyżej 10 osób w grupie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8191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    </w:t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  <w:t xml:space="preserve">    </w:t>
            </w:r>
          </w:p>
          <w:p w14:paraId="3B037689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  <w:p w14:paraId="0EE73DF7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    1 godzina</w:t>
            </w:r>
          </w:p>
          <w:p w14:paraId="5840D830" w14:textId="77777777" w:rsidR="00D230A9" w:rsidRDefault="00D230A9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</w:p>
          <w:p w14:paraId="4AB290C3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    </w:t>
            </w:r>
            <w:r>
              <w:rPr>
                <w:rFonts w:ascii="Calibri" w:hAnsi="Calibri" w:cs="Calibri"/>
                <w:bCs/>
                <w:lang w:eastAsia="en-US"/>
              </w:rPr>
              <w:br/>
              <w:t xml:space="preserve">    1 godzina</w:t>
            </w:r>
          </w:p>
          <w:p w14:paraId="3F687530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 1 godzina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7EF1" w14:textId="77777777" w:rsidR="00D230A9" w:rsidRDefault="00D230A9">
            <w:pPr>
              <w:spacing w:line="276" w:lineRule="auto"/>
              <w:jc w:val="center"/>
              <w:rPr>
                <w:rFonts w:ascii="Calibri" w:hAnsi="Calibri" w:cs="Calibri"/>
                <w:bCs/>
                <w:color w:val="FF0000"/>
                <w:lang w:eastAsia="en-US"/>
              </w:rPr>
            </w:pPr>
          </w:p>
          <w:p w14:paraId="1B66A87D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color w:val="FF0000"/>
                <w:lang w:eastAsia="en-US"/>
              </w:rPr>
            </w:pPr>
            <w:r>
              <w:rPr>
                <w:rFonts w:ascii="Calibri" w:hAnsi="Calibri" w:cs="Calibri"/>
                <w:bCs/>
                <w:color w:val="FF0000"/>
                <w:lang w:eastAsia="en-US"/>
              </w:rPr>
              <w:t xml:space="preserve">    </w:t>
            </w:r>
            <w:r>
              <w:rPr>
                <w:rFonts w:ascii="Calibri" w:hAnsi="Calibri" w:cs="Calibri"/>
                <w:bCs/>
                <w:color w:val="FF0000"/>
                <w:lang w:eastAsia="en-US"/>
              </w:rPr>
              <w:br/>
              <w:t xml:space="preserve">   </w:t>
            </w:r>
            <w:r>
              <w:rPr>
                <w:rFonts w:ascii="Calibri" w:hAnsi="Calibri" w:cs="Calibri"/>
                <w:bCs/>
                <w:color w:val="FF0000"/>
                <w:lang w:eastAsia="en-US"/>
              </w:rPr>
              <w:br/>
              <w:t xml:space="preserve">     </w:t>
            </w:r>
          </w:p>
          <w:p w14:paraId="4C5A7B15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59,00 zł</w:t>
            </w:r>
          </w:p>
          <w:p w14:paraId="4630ACE5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79,00 zł</w:t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  <w:t>79,00 zł.</w:t>
            </w:r>
            <w:r>
              <w:rPr>
                <w:rFonts w:ascii="Calibri" w:hAnsi="Calibri" w:cs="Calibri"/>
                <w:bCs/>
                <w:lang w:eastAsia="en-US"/>
              </w:rPr>
              <w:br/>
              <w:t>109,00 zł.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A5FB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</w:p>
          <w:p w14:paraId="5A9D7163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  <w:p w14:paraId="6513CFAF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  <w:t>-</w:t>
            </w:r>
          </w:p>
          <w:p w14:paraId="44135BEB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1D10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</w:p>
          <w:p w14:paraId="3FF9CEB9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  <w:p w14:paraId="6D7C55DD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  <w:p w14:paraId="55F6E423" w14:textId="77777777" w:rsidR="00D230A9" w:rsidRDefault="00D230A9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  <w:p w14:paraId="7B9AFF6F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         </w:t>
            </w:r>
            <w:r>
              <w:rPr>
                <w:rFonts w:ascii="Calibri" w:hAnsi="Calibri" w:cs="Calibri"/>
                <w:bCs/>
                <w:lang w:eastAsia="en-US"/>
              </w:rPr>
              <w:br/>
              <w:t xml:space="preserve">            -</w:t>
            </w:r>
          </w:p>
          <w:p w14:paraId="044634AC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</w:tr>
      <w:tr w:rsidR="00D230A9" w14:paraId="430B0F17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7D37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Wejście jednorazowe dzieci </w:t>
            </w:r>
            <w:r>
              <w:rPr>
                <w:rFonts w:ascii="Calibri" w:hAnsi="Calibri" w:cs="Calibri"/>
                <w:bCs/>
                <w:lang w:eastAsia="en-US"/>
              </w:rPr>
              <w:br/>
              <w:t>i młodzieży, w ramach treningu uzupełniającego klubu sportowego zarejestrowanego na terenie Gminy Wolsztyn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6565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B94C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2,00 zł.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C57C6" w14:textId="77777777" w:rsidR="00D230A9" w:rsidRDefault="00D230A9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257D" w14:textId="77777777" w:rsidR="00D230A9" w:rsidRDefault="00D230A9">
            <w:pPr>
              <w:spacing w:line="276" w:lineRule="auto"/>
              <w:jc w:val="center"/>
              <w:rPr>
                <w:rFonts w:ascii="Calibri" w:hAnsi="Calibri" w:cs="Calibri"/>
                <w:bCs/>
                <w:strike/>
                <w:lang w:eastAsia="en-US"/>
              </w:rPr>
            </w:pPr>
          </w:p>
        </w:tc>
      </w:tr>
      <w:tr w:rsidR="00D230A9" w14:paraId="28458F79" w14:textId="77777777">
        <w:tblPrEx>
          <w:tblCellMar>
            <w:top w:w="0" w:type="dxa"/>
            <w:bottom w:w="0" w:type="dxa"/>
          </w:tblCellMar>
        </w:tblPrEx>
        <w:trPr>
          <w:trHeight w:val="1367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C7AA" w14:textId="77777777" w:rsidR="00D230A9" w:rsidRDefault="00000000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 xml:space="preserve">Opłata za przeprowadzanie treningów przez trenerów lub instruktorów w obiekcie MOSiR </w:t>
            </w:r>
            <w:r>
              <w:rPr>
                <w:rFonts w:ascii="Calibri" w:hAnsi="Calibri" w:cs="Calibri"/>
                <w:bCs/>
                <w:shd w:val="clear" w:color="auto" w:fill="FFFF00"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t>(bez limitu przeprowadzanych treningów)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E8439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miesięcznie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52C6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t>395,00 zł.</w:t>
            </w:r>
          </w:p>
          <w:p w14:paraId="41FB6E7D" w14:textId="77777777" w:rsidR="00D230A9" w:rsidRDefault="00D230A9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A954A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1698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</w:tr>
      <w:tr w:rsidR="00D230A9" w14:paraId="15851A60" w14:textId="77777777">
        <w:tblPrEx>
          <w:tblCellMar>
            <w:top w:w="0" w:type="dxa"/>
            <w:bottom w:w="0" w:type="dxa"/>
          </w:tblCellMar>
        </w:tblPrEx>
        <w:trPr>
          <w:trHeight w:val="1367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EF06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Opłata za przeprowadzenie jednorazowego, 60 min. treningu, </w:t>
            </w:r>
            <w:r>
              <w:rPr>
                <w:rFonts w:ascii="Calibri" w:hAnsi="Calibri" w:cs="Calibri"/>
                <w:bCs/>
                <w:lang w:eastAsia="en-US"/>
              </w:rPr>
              <w:br/>
              <w:t xml:space="preserve">przez trenerów lub instruktorów </w:t>
            </w:r>
            <w:r>
              <w:rPr>
                <w:rFonts w:ascii="Calibri" w:hAnsi="Calibri" w:cs="Calibri"/>
                <w:bCs/>
                <w:lang w:eastAsia="en-US"/>
              </w:rPr>
              <w:br/>
              <w:t xml:space="preserve">w obiekcie MOSiR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7965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z 1 osobą</w:t>
            </w:r>
            <w:r>
              <w:rPr>
                <w:rFonts w:ascii="Calibri" w:hAnsi="Calibri" w:cs="Calibri"/>
                <w:bCs/>
                <w:lang w:eastAsia="en-US"/>
              </w:rPr>
              <w:br/>
              <w:t>z 2 osobami</w:t>
            </w:r>
            <w:r>
              <w:rPr>
                <w:rFonts w:ascii="Calibri" w:hAnsi="Calibri" w:cs="Calibri"/>
                <w:bCs/>
                <w:lang w:eastAsia="en-US"/>
              </w:rPr>
              <w:br/>
              <w:t xml:space="preserve">z 3 osobami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E4B8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20,00 zł.</w:t>
            </w:r>
          </w:p>
          <w:p w14:paraId="72DB3631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35,00 zł.</w:t>
            </w:r>
            <w:r>
              <w:rPr>
                <w:rFonts w:ascii="Calibri" w:hAnsi="Calibri" w:cs="Calibri"/>
                <w:bCs/>
                <w:lang w:eastAsia="en-US"/>
              </w:rPr>
              <w:br/>
              <w:t>45,00 zł.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DD5A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A0BC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</w:tr>
      <w:tr w:rsidR="00D230A9" w14:paraId="2D45596A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92B1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Strefa Saun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6486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minuta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2273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lang w:eastAsia="en-US"/>
              </w:rPr>
              <w:t xml:space="preserve">9,90 zł / 20 min + </w:t>
            </w:r>
            <w:r>
              <w:rPr>
                <w:rFonts w:ascii="Calibri" w:hAnsi="Calibri" w:cs="Calibri"/>
                <w:lang w:eastAsia="en-US"/>
              </w:rPr>
              <w:lastRenderedPageBreak/>
              <w:t>każda dodatkowa min 0,60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7157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lastRenderedPageBreak/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EF18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</w:tr>
    </w:tbl>
    <w:p w14:paraId="58840E59" w14:textId="77777777" w:rsidR="00D230A9" w:rsidRDefault="00D230A9">
      <w:pPr>
        <w:jc w:val="both"/>
        <w:rPr>
          <w:rFonts w:ascii="Calibri" w:hAnsi="Calibri" w:cs="Calibri"/>
          <w:b/>
          <w:bCs/>
          <w:i/>
        </w:rPr>
      </w:pPr>
    </w:p>
    <w:p w14:paraId="5D275A2D" w14:textId="77777777" w:rsidR="00D230A9" w:rsidRDefault="00D230A9">
      <w:pPr>
        <w:jc w:val="both"/>
        <w:rPr>
          <w:rFonts w:ascii="Calibri" w:hAnsi="Calibri" w:cs="Calibri"/>
          <w:b/>
          <w:bCs/>
          <w:i/>
        </w:rPr>
      </w:pPr>
    </w:p>
    <w:p w14:paraId="49BB5520" w14:textId="77777777" w:rsidR="00D230A9" w:rsidRDefault="00000000">
      <w:pPr>
        <w:pStyle w:val="Akapitzlist"/>
        <w:numPr>
          <w:ilvl w:val="0"/>
          <w:numId w:val="1"/>
        </w:numPr>
        <w:ind w:left="426" w:firstLine="0"/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Cennik pozostałych usług świadczonych przez MOSiR w Wolsztynie:</w:t>
      </w:r>
    </w:p>
    <w:p w14:paraId="32BD923B" w14:textId="77777777" w:rsidR="00D230A9" w:rsidRDefault="00D230A9">
      <w:pPr>
        <w:pStyle w:val="Akapitzlist"/>
        <w:ind w:left="426"/>
        <w:jc w:val="both"/>
        <w:rPr>
          <w:rFonts w:ascii="Calibri" w:hAnsi="Calibri" w:cs="Calibri"/>
          <w:b/>
          <w:bCs/>
          <w:i/>
        </w:rPr>
      </w:pPr>
    </w:p>
    <w:tbl>
      <w:tblPr>
        <w:tblW w:w="893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2111"/>
        <w:gridCol w:w="1858"/>
      </w:tblGrid>
      <w:tr w:rsidR="00D230A9" w14:paraId="0829DD7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A099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0EC24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TREŚĆ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03C2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JEDNOSTKA MIARY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0BC9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CENA BRUTTO</w:t>
            </w:r>
          </w:p>
        </w:tc>
      </w:tr>
      <w:tr w:rsidR="00D230A9" w14:paraId="0527FC9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B21E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FB18" w14:textId="77777777" w:rsidR="00D230A9" w:rsidRDefault="00000000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Udostępnienie wyznaczonego miejsca na terenie stadionu na imprezy plenerowe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8AB86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0B6C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250,00 zł</w:t>
            </w:r>
          </w:p>
        </w:tc>
      </w:tr>
      <w:tr w:rsidR="00D230A9" w14:paraId="142845C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C65C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A185" w14:textId="77777777" w:rsidR="00D230A9" w:rsidRDefault="00000000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Najem powierzchni reklamowej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4CF3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m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D3D4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61,50 zł</w:t>
            </w:r>
          </w:p>
        </w:tc>
      </w:tr>
      <w:tr w:rsidR="00D230A9" w14:paraId="676531D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D45C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AAEE" w14:textId="77777777" w:rsidR="00D230A9" w:rsidRDefault="00000000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Najem powierzchni reklamowej (kluby)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60AE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m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9C1E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30,75 zł</w:t>
            </w:r>
          </w:p>
        </w:tc>
      </w:tr>
      <w:tr w:rsidR="00D230A9" w14:paraId="41EC510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0A8E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B052" w14:textId="77777777" w:rsidR="00D230A9" w:rsidRDefault="00000000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Usługa ciągnikiem rolniczym z osprzętem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FF40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FC55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130,00 zł</w:t>
            </w:r>
          </w:p>
        </w:tc>
      </w:tr>
    </w:tbl>
    <w:p w14:paraId="21ED2EAB" w14:textId="77777777" w:rsidR="00D230A9" w:rsidRDefault="00D230A9">
      <w:pPr>
        <w:jc w:val="both"/>
        <w:rPr>
          <w:rFonts w:ascii="Calibri" w:hAnsi="Calibri" w:cs="Calibri"/>
          <w:b/>
          <w:bCs/>
          <w:i/>
        </w:rPr>
      </w:pPr>
    </w:p>
    <w:p w14:paraId="232427A5" w14:textId="77777777" w:rsidR="00D230A9" w:rsidRDefault="00D230A9">
      <w:pPr>
        <w:jc w:val="both"/>
        <w:rPr>
          <w:rFonts w:ascii="Calibri" w:hAnsi="Calibri" w:cs="Calibri"/>
          <w:b/>
          <w:bCs/>
          <w:i/>
        </w:rPr>
      </w:pPr>
    </w:p>
    <w:p w14:paraId="3D11B065" w14:textId="77777777" w:rsidR="00D230A9" w:rsidRDefault="00000000">
      <w:pPr>
        <w:pStyle w:val="Akapitzlist"/>
        <w:numPr>
          <w:ilvl w:val="0"/>
          <w:numId w:val="1"/>
        </w:numPr>
        <w:ind w:left="720"/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Cennik dla klubów/stowarzyszeń na potrzeby obozów sportowych i zgrupowań przygotowawczych:</w:t>
      </w:r>
      <w:r>
        <w:rPr>
          <w:rFonts w:ascii="Calibri" w:hAnsi="Calibri" w:cs="Calibri"/>
          <w:b/>
          <w:bCs/>
          <w:i/>
        </w:rPr>
        <w:br/>
      </w:r>
    </w:p>
    <w:tbl>
      <w:tblPr>
        <w:tblW w:w="893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2126"/>
      </w:tblGrid>
      <w:tr w:rsidR="00D230A9" w14:paraId="16224621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E928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lang w:eastAsia="en-US"/>
              </w:rPr>
              <w:t>POKÓJ/WYŻYWNIENIE</w:t>
            </w:r>
            <w:r>
              <w:rPr>
                <w:rFonts w:ascii="Calibri" w:hAnsi="Calibri" w:cs="Calibri"/>
                <w:b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t xml:space="preserve">i możliwość skorzystania 1x dziennie </w:t>
            </w:r>
          </w:p>
          <w:p w14:paraId="6D0594E5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z kortu tenisowego, sali fitness, siłowni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0E94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JEDNOSTKA MIARY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0122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CENA BRUTTO</w:t>
            </w:r>
          </w:p>
        </w:tc>
      </w:tr>
      <w:tr w:rsidR="00D230A9" w14:paraId="74CDE120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0C1F" w14:textId="77777777" w:rsidR="00D230A9" w:rsidRDefault="00000000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dzieci i młodzież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2DA93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osobo/dzień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2706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159,00 zł</w:t>
            </w:r>
          </w:p>
        </w:tc>
      </w:tr>
      <w:tr w:rsidR="00D230A9" w14:paraId="22BDF7DB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8190" w14:textId="77777777" w:rsidR="00D230A9" w:rsidRDefault="00000000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dorośli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12B62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osobo/dzień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A1FAD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179,00 zł</w:t>
            </w:r>
          </w:p>
        </w:tc>
      </w:tr>
    </w:tbl>
    <w:p w14:paraId="6CDA5563" w14:textId="77777777" w:rsidR="00D230A9" w:rsidRDefault="00D230A9">
      <w:pPr>
        <w:pStyle w:val="Akapitzlist"/>
        <w:ind w:left="0"/>
        <w:jc w:val="both"/>
        <w:rPr>
          <w:rFonts w:ascii="Calibri" w:hAnsi="Calibri" w:cs="Calibri"/>
          <w:b/>
          <w:bCs/>
          <w:i/>
        </w:rPr>
      </w:pPr>
    </w:p>
    <w:p w14:paraId="0F0AA616" w14:textId="77777777" w:rsidR="00D230A9" w:rsidRDefault="00D230A9">
      <w:pPr>
        <w:pStyle w:val="Akapitzlist"/>
        <w:ind w:left="0"/>
        <w:jc w:val="both"/>
        <w:rPr>
          <w:rFonts w:ascii="Calibri" w:hAnsi="Calibri" w:cs="Calibri"/>
          <w:b/>
          <w:bCs/>
          <w:i/>
        </w:rPr>
      </w:pPr>
    </w:p>
    <w:p w14:paraId="26925BDB" w14:textId="77777777" w:rsidR="00D230A9" w:rsidRDefault="00000000">
      <w:pPr>
        <w:pStyle w:val="Akapitzlist"/>
        <w:numPr>
          <w:ilvl w:val="0"/>
          <w:numId w:val="1"/>
        </w:numPr>
        <w:ind w:left="720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Cennik usług noclegowych świadczonych przez MOSiR w Wolsztynie:</w:t>
      </w:r>
    </w:p>
    <w:p w14:paraId="57DAAD6F" w14:textId="77777777" w:rsidR="00D230A9" w:rsidRDefault="00D230A9">
      <w:pPr>
        <w:pStyle w:val="Akapitzlist"/>
        <w:rPr>
          <w:rFonts w:ascii="Calibri" w:hAnsi="Calibri" w:cs="Calibri"/>
          <w:b/>
          <w:bCs/>
          <w:i/>
        </w:rPr>
      </w:pPr>
    </w:p>
    <w:tbl>
      <w:tblPr>
        <w:tblW w:w="8896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976"/>
        <w:gridCol w:w="1809"/>
      </w:tblGrid>
      <w:tr w:rsidR="00D230A9" w14:paraId="6FF3FB22" w14:textId="7777777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6319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POKÓJ/ USŁUGA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A5E0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JEDNOSTKA MIARY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5C84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CENA BRUTTO</w:t>
            </w:r>
          </w:p>
        </w:tc>
      </w:tr>
      <w:tr w:rsidR="00D230A9" w14:paraId="5AD80D4F" w14:textId="7777777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369E" w14:textId="77777777" w:rsidR="00D230A9" w:rsidRDefault="00000000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1-osobowy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418F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doba hotelowa (14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>-11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F605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109,00 zł</w:t>
            </w:r>
          </w:p>
        </w:tc>
      </w:tr>
      <w:tr w:rsidR="00D230A9" w14:paraId="33DD387F" w14:textId="7777777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7454" w14:textId="77777777" w:rsidR="00D230A9" w:rsidRDefault="00000000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2-osobowy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2922F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doba hotelowa (14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>-11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DC7C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169,00 zł</w:t>
            </w:r>
          </w:p>
        </w:tc>
      </w:tr>
      <w:tr w:rsidR="00D230A9" w14:paraId="3B1AB0A8" w14:textId="7777777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237F" w14:textId="77777777" w:rsidR="00D230A9" w:rsidRDefault="00000000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3-osobowy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A44B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doba hotelowa (14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>-11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8CF6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199,00 zł</w:t>
            </w:r>
          </w:p>
        </w:tc>
      </w:tr>
      <w:tr w:rsidR="00D230A9" w14:paraId="3433AF36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E2A5" w14:textId="77777777" w:rsidR="00D230A9" w:rsidRDefault="00000000">
            <w:pPr>
              <w:spacing w:line="276" w:lineRule="auto"/>
              <w:jc w:val="both"/>
            </w:pPr>
            <w:r>
              <w:rPr>
                <w:rFonts w:ascii="Calibri" w:hAnsi="Calibri" w:cs="Calibri"/>
                <w:bCs/>
                <w:lang w:eastAsia="en-US"/>
              </w:rPr>
              <w:t>4-osobowy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7D9B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doba hotelowa (14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>-11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567B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239,00 zł</w:t>
            </w:r>
          </w:p>
        </w:tc>
      </w:tr>
      <w:tr w:rsidR="00D230A9" w14:paraId="33067DDE" w14:textId="7777777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6E47" w14:textId="77777777" w:rsidR="00D230A9" w:rsidRDefault="00D230A9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7475" w14:textId="77777777" w:rsidR="00D230A9" w:rsidRDefault="00D230A9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7E1A" w14:textId="77777777" w:rsidR="00D230A9" w:rsidRDefault="00D230A9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</w:tr>
      <w:tr w:rsidR="00D230A9" w14:paraId="7DB434D6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7FFF" w14:textId="77777777" w:rsidR="00D230A9" w:rsidRDefault="00000000">
            <w:pPr>
              <w:spacing w:line="276" w:lineRule="auto"/>
              <w:jc w:val="both"/>
              <w:rPr>
                <w:rFonts w:ascii="Calibri" w:hAnsi="Calibri" w:cs="Calibri"/>
                <w:bCs/>
                <w:shd w:val="clear" w:color="auto" w:fill="C0C0C0"/>
                <w:lang w:eastAsia="en-US"/>
              </w:rPr>
            </w:pPr>
            <w:r>
              <w:rPr>
                <w:rFonts w:ascii="Calibri" w:hAnsi="Calibri" w:cs="Calibri"/>
                <w:bCs/>
                <w:shd w:val="clear" w:color="auto" w:fill="C0C0C0"/>
                <w:lang w:eastAsia="en-US"/>
              </w:rPr>
              <w:t>Opłata za klimatyzację w pokoju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2503" w14:textId="77777777" w:rsidR="00D230A9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shd w:val="clear" w:color="auto" w:fill="C0C0C0"/>
                <w:lang w:eastAsia="en-US"/>
              </w:rPr>
              <w:t>doba hotelowa (14</w:t>
            </w:r>
            <w:r>
              <w:rPr>
                <w:rFonts w:ascii="Calibri" w:hAnsi="Calibri" w:cs="Calibri"/>
                <w:bCs/>
                <w:shd w:val="clear" w:color="auto" w:fill="C0C0C0"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shd w:val="clear" w:color="auto" w:fill="C0C0C0"/>
                <w:lang w:eastAsia="en-US"/>
              </w:rPr>
              <w:t>-11</w:t>
            </w:r>
            <w:r>
              <w:rPr>
                <w:rFonts w:ascii="Calibri" w:hAnsi="Calibri" w:cs="Calibri"/>
                <w:bCs/>
                <w:shd w:val="clear" w:color="auto" w:fill="C0C0C0"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shd w:val="clear" w:color="auto" w:fill="C0C0C0"/>
                <w:lang w:eastAsia="en-US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D9F3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shd w:val="clear" w:color="auto" w:fill="C0C0C0"/>
                <w:lang w:eastAsia="en-US"/>
              </w:rPr>
            </w:pPr>
            <w:r>
              <w:rPr>
                <w:rFonts w:ascii="Calibri" w:hAnsi="Calibri" w:cs="Calibri"/>
                <w:bCs/>
                <w:shd w:val="clear" w:color="auto" w:fill="C0C0C0"/>
                <w:lang w:eastAsia="en-US"/>
              </w:rPr>
              <w:t>40,00 zł.</w:t>
            </w:r>
          </w:p>
        </w:tc>
      </w:tr>
    </w:tbl>
    <w:p w14:paraId="055BF5CC" w14:textId="77777777" w:rsidR="00D230A9" w:rsidRDefault="00D230A9">
      <w:pPr>
        <w:jc w:val="both"/>
        <w:rPr>
          <w:rFonts w:ascii="Calibri" w:hAnsi="Calibri" w:cs="Calibri"/>
          <w:b/>
          <w:bCs/>
          <w:i/>
        </w:rPr>
      </w:pPr>
    </w:p>
    <w:p w14:paraId="33F156EC" w14:textId="77777777" w:rsidR="00D230A9" w:rsidRDefault="00D230A9">
      <w:pPr>
        <w:pStyle w:val="Akapitzlist"/>
        <w:ind w:left="426"/>
        <w:jc w:val="both"/>
        <w:rPr>
          <w:rFonts w:ascii="Calibri" w:hAnsi="Calibri" w:cs="Calibri"/>
          <w:b/>
          <w:bCs/>
          <w:i/>
        </w:rPr>
      </w:pPr>
    </w:p>
    <w:p w14:paraId="4CA05DF8" w14:textId="77777777" w:rsidR="00D230A9" w:rsidRDefault="00000000">
      <w:pPr>
        <w:pStyle w:val="Akapitzlist"/>
        <w:numPr>
          <w:ilvl w:val="0"/>
          <w:numId w:val="1"/>
        </w:numPr>
        <w:ind w:hanging="491"/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Pozostałe opłaty klubowe:</w:t>
      </w:r>
      <w:r>
        <w:rPr>
          <w:rFonts w:ascii="Calibri" w:hAnsi="Calibri" w:cs="Calibri"/>
          <w:b/>
          <w:bCs/>
          <w:i/>
        </w:rPr>
        <w:br/>
      </w: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3"/>
        <w:gridCol w:w="2976"/>
        <w:gridCol w:w="1809"/>
      </w:tblGrid>
      <w:tr w:rsidR="00D230A9" w14:paraId="5A996F79" w14:textId="77777777">
        <w:tblPrEx>
          <w:tblCellMar>
            <w:top w:w="0" w:type="dxa"/>
            <w:bottom w:w="0" w:type="dxa"/>
          </w:tblCellMar>
        </w:tblPrEx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E2D0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MECZ/TRENING klubu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18BB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JEDNOSTKA MIARY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AF99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CENA BRUTTO</w:t>
            </w:r>
          </w:p>
        </w:tc>
      </w:tr>
      <w:tr w:rsidR="00D230A9" w14:paraId="34F4FB8F" w14:textId="77777777">
        <w:tblPrEx>
          <w:tblCellMar>
            <w:top w:w="0" w:type="dxa"/>
            <w:bottom w:w="0" w:type="dxa"/>
          </w:tblCellMar>
        </w:tblPrEx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6E91" w14:textId="77777777" w:rsidR="00D230A9" w:rsidRDefault="00000000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Mecz seniora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82F2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1,5 godziny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68B0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250,00 zł</w:t>
            </w:r>
          </w:p>
        </w:tc>
      </w:tr>
      <w:tr w:rsidR="00D230A9" w14:paraId="0E4BFF8A" w14:textId="77777777">
        <w:tblPrEx>
          <w:tblCellMar>
            <w:top w:w="0" w:type="dxa"/>
            <w:bottom w:w="0" w:type="dxa"/>
          </w:tblCellMar>
        </w:tblPrEx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6BB3" w14:textId="77777777" w:rsidR="00D230A9" w:rsidRDefault="00000000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Mecz trampkarza i młodzika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8832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1,5 godziny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BBA9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80,00 zł</w:t>
            </w:r>
          </w:p>
        </w:tc>
      </w:tr>
      <w:tr w:rsidR="00D230A9" w14:paraId="65E9C793" w14:textId="77777777">
        <w:tblPrEx>
          <w:tblCellMar>
            <w:top w:w="0" w:type="dxa"/>
            <w:bottom w:w="0" w:type="dxa"/>
          </w:tblCellMar>
        </w:tblPrEx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0D01" w14:textId="77777777" w:rsidR="00D230A9" w:rsidRDefault="00000000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Mecz juniora i seniorki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A35D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1,5 godziny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E743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150,00 zł</w:t>
            </w:r>
          </w:p>
        </w:tc>
      </w:tr>
      <w:tr w:rsidR="00D230A9" w14:paraId="456A9773" w14:textId="77777777">
        <w:tblPrEx>
          <w:tblCellMar>
            <w:top w:w="0" w:type="dxa"/>
            <w:bottom w:w="0" w:type="dxa"/>
          </w:tblCellMar>
        </w:tblPrEx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3D79" w14:textId="77777777" w:rsidR="00D230A9" w:rsidRDefault="00000000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Trening seniora i seniorki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3A73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1,5 godziny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3268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90,00 zł</w:t>
            </w:r>
          </w:p>
        </w:tc>
      </w:tr>
      <w:tr w:rsidR="00D230A9" w14:paraId="5B524CCE" w14:textId="77777777">
        <w:tblPrEx>
          <w:tblCellMar>
            <w:top w:w="0" w:type="dxa"/>
            <w:bottom w:w="0" w:type="dxa"/>
          </w:tblCellMar>
        </w:tblPrEx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DE30" w14:textId="77777777" w:rsidR="00D230A9" w:rsidRDefault="00000000">
            <w:pPr>
              <w:spacing w:line="276" w:lineRule="auto"/>
              <w:jc w:val="both"/>
            </w:pPr>
            <w:r>
              <w:rPr>
                <w:rFonts w:ascii="Calibri" w:hAnsi="Calibri" w:cs="Calibri"/>
                <w:bCs/>
                <w:lang w:eastAsia="en-US"/>
              </w:rPr>
              <w:t>Trening grup młodzieżowych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8EE2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1,5 godziny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5DD4" w14:textId="77777777" w:rsidR="00D230A9" w:rsidRDefault="00000000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10,00 zł</w:t>
            </w:r>
          </w:p>
        </w:tc>
      </w:tr>
    </w:tbl>
    <w:p w14:paraId="7F595CEA" w14:textId="77777777" w:rsidR="00D230A9" w:rsidRDefault="00D230A9">
      <w:pPr>
        <w:jc w:val="right"/>
        <w:rPr>
          <w:rFonts w:ascii="Calibri" w:hAnsi="Calibri" w:cs="Calibri"/>
        </w:rPr>
      </w:pPr>
    </w:p>
    <w:sectPr w:rsidR="00D230A9">
      <w:pgSz w:w="11906" w:h="16838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9E39E" w14:textId="77777777" w:rsidR="0013013E" w:rsidRDefault="0013013E">
      <w:r>
        <w:separator/>
      </w:r>
    </w:p>
  </w:endnote>
  <w:endnote w:type="continuationSeparator" w:id="0">
    <w:p w14:paraId="0C4BB413" w14:textId="77777777" w:rsidR="0013013E" w:rsidRDefault="0013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BF381" w14:textId="77777777" w:rsidR="0013013E" w:rsidRDefault="0013013E">
      <w:r>
        <w:rPr>
          <w:color w:val="000000"/>
        </w:rPr>
        <w:separator/>
      </w:r>
    </w:p>
  </w:footnote>
  <w:footnote w:type="continuationSeparator" w:id="0">
    <w:p w14:paraId="3CF4F61B" w14:textId="77777777" w:rsidR="0013013E" w:rsidRDefault="0013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269A"/>
    <w:multiLevelType w:val="multilevel"/>
    <w:tmpl w:val="32403940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1"/>
      <w:numFmt w:val="lowerLetter"/>
      <w:lvlText w:val="%2.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357" w:hanging="180"/>
      </w:pPr>
    </w:lvl>
    <w:lvl w:ilvl="3">
      <w:start w:val="1"/>
      <w:numFmt w:val="decimal"/>
      <w:lvlText w:val="%4."/>
      <w:lvlJc w:val="left"/>
      <w:pPr>
        <w:ind w:left="3077" w:hanging="360"/>
      </w:pPr>
    </w:lvl>
    <w:lvl w:ilvl="4">
      <w:start w:val="1"/>
      <w:numFmt w:val="lowerLetter"/>
      <w:lvlText w:val="%5."/>
      <w:lvlJc w:val="left"/>
      <w:pPr>
        <w:ind w:left="3797" w:hanging="360"/>
      </w:pPr>
    </w:lvl>
    <w:lvl w:ilvl="5">
      <w:start w:val="1"/>
      <w:numFmt w:val="lowerRoman"/>
      <w:lvlText w:val="%6."/>
      <w:lvlJc w:val="right"/>
      <w:pPr>
        <w:ind w:left="4517" w:hanging="180"/>
      </w:pPr>
    </w:lvl>
    <w:lvl w:ilvl="6">
      <w:start w:val="1"/>
      <w:numFmt w:val="decimal"/>
      <w:lvlText w:val="%7."/>
      <w:lvlJc w:val="left"/>
      <w:pPr>
        <w:ind w:left="5237" w:hanging="360"/>
      </w:pPr>
    </w:lvl>
    <w:lvl w:ilvl="7">
      <w:start w:val="1"/>
      <w:numFmt w:val="lowerLetter"/>
      <w:lvlText w:val="%8."/>
      <w:lvlJc w:val="left"/>
      <w:pPr>
        <w:ind w:left="5957" w:hanging="360"/>
      </w:pPr>
    </w:lvl>
    <w:lvl w:ilvl="8">
      <w:start w:val="1"/>
      <w:numFmt w:val="lowerRoman"/>
      <w:lvlText w:val="%9."/>
      <w:lvlJc w:val="right"/>
      <w:pPr>
        <w:ind w:left="6677" w:hanging="180"/>
      </w:pPr>
    </w:lvl>
  </w:abstractNum>
  <w:abstractNum w:abstractNumId="1" w15:restartNumberingAfterBreak="0">
    <w:nsid w:val="658F7619"/>
    <w:multiLevelType w:val="multilevel"/>
    <w:tmpl w:val="D7D0DA4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384983081">
    <w:abstractNumId w:val="0"/>
  </w:num>
  <w:num w:numId="2" w16cid:durableId="528841201">
    <w:abstractNumId w:val="0"/>
    <w:lvlOverride w:ilvl="0">
      <w:startOverride w:val="1"/>
    </w:lvlOverride>
  </w:num>
  <w:num w:numId="3" w16cid:durableId="2136676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30A9"/>
    <w:rsid w:val="0013013E"/>
    <w:rsid w:val="006730F1"/>
    <w:rsid w:val="0093148B"/>
    <w:rsid w:val="00D2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415"/>
  <w15:docId w15:val="{58820062-D7A6-41B2-AE6F-D8AE68AB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NormalnyArial11">
    <w:name w:val="Normalny + Arial 11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admin</cp:lastModifiedBy>
  <cp:revision>2</cp:revision>
  <dcterms:created xsi:type="dcterms:W3CDTF">2024-09-05T05:26:00Z</dcterms:created>
  <dcterms:modified xsi:type="dcterms:W3CDTF">2024-09-05T05:26:00Z</dcterms:modified>
</cp:coreProperties>
</file>